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8023" w14:textId="16591979" w:rsidR="00762CBA" w:rsidRDefault="00E979C7" w:rsidP="00762CBA">
      <w:pPr>
        <w:tabs>
          <w:tab w:val="left" w:pos="2657"/>
        </w:tabs>
        <w:ind w:left="-142"/>
        <w:jc w:val="center"/>
        <w:rPr>
          <w:rFonts w:ascii="Verdana" w:hAnsi="Verdana" w:cs="Arial"/>
          <w:b/>
          <w:bCs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 w:cs="Arial"/>
          <w:b/>
          <w:bCs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Gutes 202</w:t>
      </w:r>
      <w:r w:rsidR="0079141D">
        <w:rPr>
          <w:rFonts w:ascii="Verdana" w:hAnsi="Verdana" w:cs="Arial"/>
          <w:b/>
          <w:bCs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Verdana" w:hAnsi="Verdana" w:cs="Arial"/>
          <w:b/>
          <w:bCs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viel Glück und Gesundhe</w:t>
      </w:r>
      <w:r w:rsidR="00170AE7">
        <w:rPr>
          <w:rFonts w:ascii="Verdana" w:hAnsi="Verdana" w:cs="Arial"/>
          <w:b/>
          <w:bCs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</w:t>
      </w:r>
      <w:r w:rsidR="00762CBA">
        <w:rPr>
          <w:rFonts w:ascii="Verdana" w:hAnsi="Verdana" w:cs="Arial"/>
          <w:b/>
          <w:bCs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32B7FA1D" w14:textId="532B75C2" w:rsidR="00170AE7" w:rsidRPr="00615A5F" w:rsidRDefault="008E607A" w:rsidP="00762CBA">
      <w:pPr>
        <w:tabs>
          <w:tab w:val="left" w:pos="2657"/>
        </w:tabs>
        <w:ind w:left="-142"/>
        <w:jc w:val="center"/>
        <w:rPr>
          <w:rFonts w:ascii="Verdana" w:hAnsi="Verdana" w:cs="Arial"/>
          <w:b/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 w:cs="Arial"/>
          <w:b/>
          <w:bCs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E5C9E">
        <w:rPr>
          <w:rFonts w:ascii="Verdana" w:hAnsi="Verdana" w:cs="Arial"/>
          <w:b/>
          <w:bCs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D97FF4">
        <w:rPr>
          <w:rFonts w:ascii="Verdana" w:hAnsi="Verdana" w:cs="Arial"/>
          <w:b/>
          <w:bCs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.01.2026</w:t>
      </w:r>
      <w:r w:rsidR="00170AE7">
        <w:rPr>
          <w:rFonts w:ascii="Verdana" w:hAnsi="Verdana" w:cs="Arial"/>
          <w:b/>
          <w:bCs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bis </w:t>
      </w:r>
      <w:r w:rsidR="003E5C9E">
        <w:rPr>
          <w:rFonts w:ascii="Verdana" w:hAnsi="Verdana" w:cs="Arial"/>
          <w:b/>
          <w:bCs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="00043E1D">
        <w:rPr>
          <w:rFonts w:ascii="Verdana" w:hAnsi="Verdana" w:cs="Arial"/>
          <w:b/>
          <w:bCs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97FF4">
        <w:rPr>
          <w:rFonts w:ascii="Verdana" w:hAnsi="Verdana" w:cs="Arial"/>
          <w:b/>
          <w:bCs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="00170AE7">
        <w:rPr>
          <w:rFonts w:ascii="Verdana" w:hAnsi="Verdana" w:cs="Arial"/>
          <w:b/>
          <w:bCs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</w:t>
      </w:r>
      <w:r w:rsidR="00D97FF4">
        <w:rPr>
          <w:rFonts w:ascii="Verdana" w:hAnsi="Verdana" w:cs="Arial"/>
          <w:b/>
          <w:bCs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15394E2" w14:textId="77777777" w:rsidR="003E5C9E" w:rsidRDefault="004574E1" w:rsidP="003E5C9E">
      <w:pPr>
        <w:tabs>
          <w:tab w:val="left" w:pos="2657"/>
        </w:tabs>
        <w:ind w:left="-142"/>
        <w:rPr>
          <w:rFonts w:ascii="Verdana" w:hAnsi="Verdana" w:cs="Arial"/>
          <w:b/>
          <w:bCs/>
          <w:color w:val="000000" w:themeColor="text1"/>
          <w:sz w:val="22"/>
          <w:szCs w:val="22"/>
        </w:rPr>
      </w:pPr>
      <w:r>
        <w:rPr>
          <w:rFonts w:ascii="Verdana" w:hAnsi="Verdana" w:cs="Arial"/>
          <w:b/>
          <w:bCs/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79A1F358" w14:textId="7FA36800" w:rsidR="008E607A" w:rsidRPr="003557C3" w:rsidRDefault="008E607A" w:rsidP="003E5C9E">
      <w:pPr>
        <w:tabs>
          <w:tab w:val="left" w:pos="2657"/>
        </w:tabs>
        <w:ind w:left="-142"/>
        <w:rPr>
          <w:rFonts w:ascii="Verdana" w:hAnsi="Verdana" w:cs="Arial"/>
          <w:b/>
          <w:bCs/>
          <w:color w:val="000000" w:themeColor="text1"/>
          <w:sz w:val="22"/>
          <w:szCs w:val="22"/>
        </w:rPr>
      </w:pPr>
      <w:r w:rsidRPr="00E56DD1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 </w:t>
      </w:r>
      <w:r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Mittwoch : </w:t>
      </w:r>
      <w:r w:rsidR="003E5C9E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 Krustenschinken</w:t>
      </w:r>
      <w:r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 </w:t>
      </w:r>
      <w:r w:rsidR="003E5C9E">
        <w:rPr>
          <w:rFonts w:ascii="Verdana" w:hAnsi="Verdana" w:cs="Arial"/>
          <w:b/>
          <w:bCs/>
          <w:color w:val="000000" w:themeColor="text1"/>
          <w:sz w:val="22"/>
          <w:szCs w:val="22"/>
        </w:rPr>
        <w:t>mit Freilandgemüse /Kartöffelchen</w:t>
      </w:r>
      <w:r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               1</w:t>
      </w:r>
      <w:r w:rsidR="003E5C9E">
        <w:rPr>
          <w:rFonts w:ascii="Verdana" w:hAnsi="Verdana" w:cs="Arial"/>
          <w:b/>
          <w:bCs/>
          <w:color w:val="000000" w:themeColor="text1"/>
          <w:sz w:val="22"/>
          <w:szCs w:val="22"/>
        </w:rPr>
        <w:t>4</w:t>
      </w:r>
      <w:r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,50                                                                            </w:t>
      </w:r>
    </w:p>
    <w:p w14:paraId="55016F61" w14:textId="293E0B5C" w:rsidR="008E607A" w:rsidRPr="003557C3" w:rsidRDefault="008E607A" w:rsidP="008E607A">
      <w:pPr>
        <w:tabs>
          <w:tab w:val="left" w:pos="2657"/>
        </w:tabs>
        <w:ind w:left="-142"/>
        <w:rPr>
          <w:rFonts w:ascii="Verdana" w:hAnsi="Verdana" w:cs="Arial"/>
          <w:b/>
          <w:bCs/>
          <w:color w:val="000000" w:themeColor="text1"/>
          <w:sz w:val="22"/>
          <w:szCs w:val="22"/>
        </w:rPr>
      </w:pPr>
      <w:r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 Donnerstag :  </w:t>
      </w:r>
      <w:r w:rsidR="003E5C9E">
        <w:rPr>
          <w:rFonts w:ascii="Verdana" w:hAnsi="Verdana" w:cs="Arial"/>
          <w:b/>
          <w:bCs/>
          <w:color w:val="000000" w:themeColor="text1"/>
          <w:sz w:val="22"/>
          <w:szCs w:val="22"/>
        </w:rPr>
        <w:t>Pollo Fino auf Peperonata und Bandnudeln</w:t>
      </w:r>
      <w:r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           </w:t>
      </w:r>
      <w:r w:rsidR="003E5C9E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             </w:t>
      </w:r>
      <w:r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   15,50</w:t>
      </w:r>
    </w:p>
    <w:p w14:paraId="331AB22F" w14:textId="21545F70" w:rsidR="008E607A" w:rsidRDefault="008E607A" w:rsidP="008E607A">
      <w:pPr>
        <w:tabs>
          <w:tab w:val="left" w:pos="2657"/>
          <w:tab w:val="left" w:pos="8780"/>
        </w:tabs>
        <w:ind w:left="-142"/>
        <w:rPr>
          <w:rFonts w:ascii="Verdana" w:hAnsi="Verdana" w:cs="Arial"/>
          <w:b/>
          <w:bCs/>
          <w:color w:val="000000" w:themeColor="text1"/>
          <w:sz w:val="22"/>
          <w:szCs w:val="22"/>
        </w:rPr>
      </w:pPr>
      <w:r w:rsidRPr="00043E1D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 </w:t>
      </w:r>
      <w:r>
        <w:rPr>
          <w:rFonts w:ascii="Verdana" w:hAnsi="Verdana" w:cs="Arial"/>
          <w:b/>
          <w:bCs/>
          <w:color w:val="000000" w:themeColor="text1"/>
          <w:sz w:val="22"/>
          <w:szCs w:val="22"/>
        </w:rPr>
        <w:t>Freitag:  Backfisch</w:t>
      </w:r>
      <w:r w:rsidR="003E5C9E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Griechischer Kartoffelsalat                                               16,50</w:t>
      </w:r>
    </w:p>
    <w:p w14:paraId="4827E8DC" w14:textId="77777777" w:rsidR="008E607A" w:rsidRPr="003E5C9E" w:rsidRDefault="008E607A" w:rsidP="008E607A">
      <w:pPr>
        <w:rPr>
          <w:rFonts w:ascii="Verdana" w:hAnsi="Verdana" w:cs="Arial"/>
          <w:color w:val="000000" w:themeColor="text1"/>
        </w:rPr>
      </w:pPr>
      <w:r w:rsidRPr="003E5C9E">
        <w:rPr>
          <w:rFonts w:ascii="Verdana" w:hAnsi="Verdana" w:cs="Arial"/>
          <w:color w:val="000000" w:themeColor="text1"/>
          <w:sz w:val="22"/>
          <w:szCs w:val="22"/>
        </w:rPr>
        <w:t xml:space="preserve">Mi. </w:t>
      </w:r>
      <w:r w:rsidRPr="003E5C9E">
        <w:rPr>
          <w:rFonts w:ascii="Verdana" w:hAnsi="Verdana" w:cs="Arial"/>
          <w:color w:val="000000" w:themeColor="text1"/>
        </w:rPr>
        <w:t>A.C.F. / 3-4-7-8</w:t>
      </w:r>
    </w:p>
    <w:p w14:paraId="3E1D2D2B" w14:textId="77777777" w:rsidR="008E607A" w:rsidRPr="00AC27D9" w:rsidRDefault="008E607A" w:rsidP="008E607A">
      <w:pPr>
        <w:rPr>
          <w:rFonts w:ascii="Verdana" w:hAnsi="Verdana" w:cs="Arial"/>
          <w:color w:val="000000" w:themeColor="text1"/>
          <w:lang w:val="en-US"/>
        </w:rPr>
      </w:pPr>
      <w:r w:rsidRPr="00E57F20">
        <w:rPr>
          <w:rFonts w:ascii="Verdana" w:hAnsi="Verdana" w:cs="Arial"/>
          <w:color w:val="000000" w:themeColor="text1"/>
          <w:sz w:val="22"/>
          <w:szCs w:val="22"/>
          <w:lang w:val="en-US"/>
        </w:rPr>
        <w:t>do. A.C.E. / 3-4-5-8</w:t>
      </w:r>
    </w:p>
    <w:p w14:paraId="005A9E05" w14:textId="77777777" w:rsidR="008E607A" w:rsidRPr="00615A5F" w:rsidRDefault="008E607A" w:rsidP="008E607A">
      <w:pPr>
        <w:tabs>
          <w:tab w:val="left" w:pos="2657"/>
        </w:tabs>
        <w:ind w:left="-142"/>
        <w:rPr>
          <w:rFonts w:ascii="Verdana" w:hAnsi="Verdana" w:cs="Arial"/>
          <w:b/>
          <w:bCs/>
          <w:color w:val="0D0D0D" w:themeColor="text1" w:themeTint="F2"/>
          <w:sz w:val="22"/>
          <w:szCs w:val="2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5A5F">
        <w:rPr>
          <w:rFonts w:ascii="Verdana" w:hAnsi="Verdana" w:cs="Arial"/>
          <w:b/>
          <w:bCs/>
          <w:color w:val="0D0D0D" w:themeColor="text1" w:themeTint="F2"/>
          <w:sz w:val="22"/>
          <w:szCs w:val="2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170AE7">
        <w:rPr>
          <w:rFonts w:ascii="Verdana" w:hAnsi="Verdana" w:cs="Arial"/>
          <w:color w:val="000000" w:themeColor="text1"/>
          <w:lang w:val="en-US"/>
        </w:rPr>
        <w:t>Fr. A.C.F./ 3-4-8</w:t>
      </w:r>
    </w:p>
    <w:p w14:paraId="2F6CDFAA" w14:textId="00B06AD2" w:rsidR="008E607A" w:rsidRDefault="008E607A" w:rsidP="008E607A">
      <w:pPr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b/>
          <w:bCs/>
          <w:color w:val="FF0000"/>
          <w:sz w:val="22"/>
          <w:szCs w:val="22"/>
          <w:lang w:val="en-US"/>
        </w:rPr>
        <w:t xml:space="preserve"> </w:t>
      </w:r>
      <w:r w:rsidRPr="00D97FF4">
        <w:rPr>
          <w:rFonts w:ascii="Verdana" w:hAnsi="Verdana" w:cs="Arial"/>
          <w:color w:val="000000" w:themeColor="text1"/>
        </w:rPr>
        <w:t>M0. A.C.F. / 3-4-7-8</w:t>
      </w:r>
    </w:p>
    <w:p w14:paraId="0AFEB7F5" w14:textId="68E3F849" w:rsidR="003E5C9E" w:rsidRDefault="003E5C9E" w:rsidP="008E607A">
      <w:pPr>
        <w:rPr>
          <w:rFonts w:ascii="Verdana" w:hAnsi="Verdana" w:cs="Arial"/>
          <w:color w:val="000000" w:themeColor="text1"/>
        </w:rPr>
      </w:pPr>
    </w:p>
    <w:p w14:paraId="0CB8FC66" w14:textId="77777777" w:rsidR="003E5C9E" w:rsidRDefault="003E5C9E" w:rsidP="008E607A">
      <w:pPr>
        <w:rPr>
          <w:rFonts w:ascii="Verdana" w:hAnsi="Verdana" w:cs="Arial"/>
          <w:color w:val="000000" w:themeColor="text1"/>
        </w:rPr>
      </w:pPr>
    </w:p>
    <w:p w14:paraId="62F4EA67" w14:textId="335A37BE" w:rsidR="003E5C9E" w:rsidRPr="003E5C9E" w:rsidRDefault="003E5C9E" w:rsidP="003E5C9E">
      <w:pPr>
        <w:jc w:val="center"/>
        <w:rPr>
          <w:rFonts w:ascii="Verdana" w:hAnsi="Verdana" w:cs="Arial"/>
          <w:b/>
          <w:bCs/>
          <w:color w:val="FF0000"/>
          <w:sz w:val="24"/>
          <w:szCs w:val="24"/>
        </w:rPr>
      </w:pPr>
      <w:r w:rsidRPr="003E5C9E">
        <w:rPr>
          <w:rFonts w:ascii="Verdana" w:hAnsi="Verdana" w:cs="Arial"/>
          <w:b/>
          <w:bCs/>
          <w:color w:val="FF0000"/>
          <w:sz w:val="24"/>
          <w:szCs w:val="24"/>
        </w:rPr>
        <w:t xml:space="preserve">3 Tage Lang </w:t>
      </w:r>
    </w:p>
    <w:p w14:paraId="26089495" w14:textId="39B57BE9" w:rsidR="003E5C9E" w:rsidRPr="003E5C9E" w:rsidRDefault="003E5C9E" w:rsidP="008E607A">
      <w:pPr>
        <w:rPr>
          <w:rFonts w:ascii="Verdana" w:hAnsi="Verdana" w:cs="Arial"/>
          <w:b/>
          <w:bCs/>
          <w:color w:val="FF0000"/>
          <w:sz w:val="24"/>
          <w:szCs w:val="24"/>
        </w:rPr>
      </w:pPr>
      <w:r w:rsidRPr="003E5C9E">
        <w:rPr>
          <w:rFonts w:ascii="Verdana" w:hAnsi="Verdana" w:cs="Arial"/>
          <w:b/>
          <w:bCs/>
          <w:color w:val="FF0000"/>
          <w:sz w:val="24"/>
          <w:szCs w:val="24"/>
        </w:rPr>
        <w:t>die Demokratisch "Eine für Alle Zehnerkarte" 79,00 Euro pro Gast und Tag</w:t>
      </w:r>
    </w:p>
    <w:p w14:paraId="4C5BE0ED" w14:textId="77777777" w:rsidR="003E5C9E" w:rsidRPr="003E5C9E" w:rsidRDefault="003E5C9E" w:rsidP="003E5C9E">
      <w:pPr>
        <w:tabs>
          <w:tab w:val="left" w:pos="2657"/>
        </w:tabs>
        <w:ind w:left="-142"/>
        <w:jc w:val="center"/>
        <w:rPr>
          <w:rFonts w:ascii="Verdana" w:hAnsi="Verdana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5C9E">
        <w:rPr>
          <w:rFonts w:ascii="Verdana" w:hAnsi="Verdana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30.01.26 letzter Mittagstisch </w:t>
      </w:r>
      <w:r>
        <w:rPr>
          <w:rFonts w:ascii="Verdana" w:hAnsi="Verdana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r w:rsidRPr="003E5C9E">
        <w:rPr>
          <w:rFonts w:ascii="Verdana" w:hAnsi="Verdana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Erster 02.03.26</w:t>
      </w:r>
    </w:p>
    <w:p w14:paraId="30A20CF3" w14:textId="5A884B16" w:rsidR="003E5C9E" w:rsidRPr="00043E1D" w:rsidRDefault="003E5C9E" w:rsidP="003E5C9E">
      <w:pPr>
        <w:tabs>
          <w:tab w:val="left" w:pos="2657"/>
          <w:tab w:val="left" w:pos="8780"/>
        </w:tabs>
        <w:ind w:left="-142"/>
        <w:rPr>
          <w:rFonts w:ascii="Verdana" w:hAnsi="Verdana" w:cs="Arial"/>
          <w:b/>
          <w:bCs/>
          <w:color w:val="000000" w:themeColor="text1"/>
          <w:sz w:val="22"/>
          <w:szCs w:val="22"/>
        </w:rPr>
      </w:pPr>
      <w:r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 Montag im März , Rindersteaks "Cafe de Pari</w:t>
      </w:r>
      <w:r>
        <w:rPr>
          <w:rFonts w:ascii="Verdana" w:hAnsi="Verdana" w:cs="Arial"/>
          <w:b/>
          <w:bCs/>
          <w:color w:val="000000" w:themeColor="text1"/>
          <w:sz w:val="22"/>
          <w:szCs w:val="22"/>
        </w:rPr>
        <w:t>s"</w:t>
      </w:r>
      <w:r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                                               15,50</w:t>
      </w:r>
    </w:p>
    <w:p w14:paraId="606ADDBF" w14:textId="77777777" w:rsidR="00AC27D9" w:rsidRPr="008E607A" w:rsidRDefault="00AC27D9" w:rsidP="003457DF">
      <w:pPr>
        <w:tabs>
          <w:tab w:val="left" w:pos="2657"/>
        </w:tabs>
        <w:ind w:left="-142"/>
        <w:rPr>
          <w:rFonts w:ascii="Verdana" w:hAnsi="Verdana" w:cs="Arial"/>
          <w:b/>
          <w:bCs/>
          <w:color w:val="000000" w:themeColor="text1"/>
          <w:sz w:val="22"/>
          <w:szCs w:val="22"/>
        </w:rPr>
      </w:pPr>
    </w:p>
    <w:p w14:paraId="4BAAA6CF" w14:textId="0057EA8D" w:rsidR="00170AE7" w:rsidRPr="008E607A" w:rsidRDefault="00226352" w:rsidP="003457DF">
      <w:pPr>
        <w:tabs>
          <w:tab w:val="left" w:pos="2657"/>
        </w:tabs>
        <w:ind w:left="-142"/>
        <w:rPr>
          <w:rFonts w:ascii="Verdana" w:hAnsi="Verdana" w:cs="Arial"/>
          <w:color w:val="000000" w:themeColor="text1"/>
          <w:sz w:val="22"/>
          <w:szCs w:val="22"/>
        </w:rPr>
      </w:pPr>
      <w:r w:rsidRPr="008E607A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 </w:t>
      </w:r>
    </w:p>
    <w:p w14:paraId="24C9A370" w14:textId="77777777" w:rsidR="003E5C9E" w:rsidRPr="00D97FF4" w:rsidRDefault="003E5C9E" w:rsidP="003E5C9E">
      <w:pPr>
        <w:rPr>
          <w:rFonts w:ascii="Verdana" w:hAnsi="Verdana" w:cs="Arial"/>
          <w:color w:val="000000" w:themeColor="text1"/>
        </w:rPr>
      </w:pPr>
    </w:p>
    <w:p w14:paraId="7ADE4626" w14:textId="77777777" w:rsidR="003E5C9E" w:rsidRPr="008E607A" w:rsidRDefault="003E5C9E" w:rsidP="003E5C9E">
      <w:pPr>
        <w:tabs>
          <w:tab w:val="left" w:pos="2657"/>
        </w:tabs>
        <w:ind w:left="-142"/>
        <w:rPr>
          <w:rFonts w:ascii="Verdana" w:hAnsi="Verdana" w:cs="Arial"/>
          <w:b/>
          <w:bCs/>
          <w:color w:val="FF0000"/>
          <w:sz w:val="22"/>
          <w:szCs w:val="22"/>
        </w:rPr>
      </w:pPr>
    </w:p>
    <w:p w14:paraId="3E22A92B" w14:textId="77777777" w:rsidR="00E57F20" w:rsidRPr="008E607A" w:rsidRDefault="00E57F20">
      <w:pPr>
        <w:rPr>
          <w:rFonts w:ascii="Verdana" w:hAnsi="Verdana" w:cs="Arial"/>
          <w:color w:val="000000" w:themeColor="text1"/>
        </w:rPr>
      </w:pPr>
    </w:p>
    <w:sectPr w:rsidR="00E57F20" w:rsidRPr="008E607A" w:rsidSect="004B24C1">
      <w:headerReference w:type="even" r:id="rId8"/>
      <w:footerReference w:type="even" r:id="rId9"/>
      <w:headerReference w:type="first" r:id="rId10"/>
      <w:footerReference w:type="first" r:id="rId11"/>
      <w:pgSz w:w="11900" w:h="16820"/>
      <w:pgMar w:top="3969" w:right="0" w:bottom="1559" w:left="1134" w:header="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FAD7" w14:textId="77777777" w:rsidR="00511E04" w:rsidRDefault="00511E04">
      <w:pPr>
        <w:spacing w:after="0" w:line="240" w:lineRule="auto"/>
      </w:pPr>
      <w:r>
        <w:separator/>
      </w:r>
    </w:p>
  </w:endnote>
  <w:endnote w:type="continuationSeparator" w:id="0">
    <w:p w14:paraId="10E1A683" w14:textId="77777777" w:rsidR="00511E04" w:rsidRDefault="0051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2007" w14:textId="77777777" w:rsidR="0030576A" w:rsidRDefault="0030576A"/>
  <w:p w14:paraId="7EC1772B" w14:textId="77777777" w:rsidR="0030576A" w:rsidRDefault="0030576A">
    <w:r>
      <w:fldChar w:fldCharType="begin"/>
    </w:r>
    <w:r>
      <w:instrText xml:space="preserve"> </w:instrText>
    </w:r>
    <w:r w:rsidR="00F06E63">
      <w:instrText>PAGE</w:instrText>
    </w:r>
    <w:r>
      <w:instrText xml:space="preserve">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  <w:r>
      <w:rPr>
        <w:color w:val="A04DA3"/>
      </w:rPr>
      <w:sym w:font="Wingdings 2" w:char="F097"/>
    </w:r>
    <w:r>
      <w:t xml:space="preserve"> </w:t>
    </w:r>
  </w:p>
  <w:p w14:paraId="5F05A986" w14:textId="77777777" w:rsidR="0030576A" w:rsidRDefault="0030576A">
    <w:r>
      <w:fldChar w:fldCharType="begin" w:fldLock="1"/>
    </w:r>
    <w:r>
      <w:instrText xml:space="preserve"> </w:instrText>
    </w:r>
    <w:r w:rsidR="00F06E63">
      <w:instrText>USERPROPERTY</w:instrText>
    </w:r>
    <w:r>
      <w:instrText xml:space="preserve">  \* MERGEFORMAT </w:instrText>
    </w:r>
    <w:r>
      <w:fldChar w:fldCharType="separate"/>
    </w:r>
    <w:r w:rsidR="00A9058A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AE30C1" wp14:editId="5D9140E4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2327910" cy="45085"/>
              <wp:effectExtent l="12700" t="12700" r="8890" b="18415"/>
              <wp:wrapNone/>
              <wp:docPr id="3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1804" y="15122"/>
                        <a:chExt cx="3666" cy="71"/>
                      </a:xfrm>
                    </wpg:grpSpPr>
                    <wps:wsp>
                      <wps:cNvPr id="4" name="AutoShape 28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22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29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93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group w14:anchorId="250B8D20" id="Group 27" o:spid="_x0000_s1026" style="position:absolute;margin-left:0;margin-top:0;width:183.3pt;height:3.55pt;z-index:251658240;mso-position-horizontal-relative:char;mso-position-vertical-relative:line" coordorigin="1804,15122" coordsize="3666,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7" type="#_x0000_t32" style="position:absolute;left:1804;top:15122;width:2723;height:0;rotation:1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" strokecolor="#438086" strokeweight="1.5pt"/>
              <v:shape id="AutoShape 29" o:spid="_x0000_s1028" type="#_x0000_t32" style="position:absolute;left:1804;top:15193;width:3666;height:0;rotation:1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" strokecolor="#438086" strokeweight=".25pt"/>
              <w10:wrap anchory="line"/>
            </v:group>
          </w:pict>
        </mc:Fallback>
      </mc:AlternateContent>
    </w:r>
    <w:r w:rsidR="00A9058A">
      <w:rPr>
        <w:noProof/>
        <w:lang w:eastAsia="de-DE"/>
      </w:rPr>
      <mc:AlternateContent>
        <mc:Choice Requires="wps">
          <w:drawing>
            <wp:inline distT="0" distB="0" distL="0" distR="0" wp14:anchorId="2873506F" wp14:editId="6AE1717D">
              <wp:extent cx="2324100" cy="50800"/>
              <wp:effectExtent l="0" t="0" r="0" b="0"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324100" cy="5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="">
          <w:pict>
            <v:rect w14:anchorId="34BD91D4" id="AutoShape 2" o:spid="_x0000_s1026" style="width:183pt;height: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" filled="f" stroked="f">
              <o:lock v:ext="edit" aspectratio="t"/>
              <w10:anchorlock/>
            </v:rect>
          </w:pict>
        </mc:Fallback>
      </mc:AlternateContent>
    </w:r>
    <w:r>
      <w:fldChar w:fldCharType="end"/>
    </w:r>
  </w:p>
  <w:p w14:paraId="77457216" w14:textId="77777777" w:rsidR="0030576A" w:rsidRDefault="0030576A">
    <w:pPr>
      <w:pStyle w:val="KeinLeerraum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139C" w14:textId="77777777" w:rsidR="0030576A" w:rsidRPr="000E1A87" w:rsidRDefault="0030576A" w:rsidP="00497CD7">
    <w:pPr>
      <w:pStyle w:val="Fuzeile"/>
      <w:ind w:right="-425"/>
      <w:rPr>
        <w:rFonts w:ascii="Verdana" w:hAnsi="Verdana" w:cs="Arial"/>
        <w:color w:val="808080"/>
      </w:rPr>
    </w:pPr>
    <w:r w:rsidRPr="000E1A87">
      <w:rPr>
        <w:rFonts w:ascii="Verdana" w:hAnsi="Verdana" w:cs="Arial"/>
        <w:color w:val="808080"/>
      </w:rPr>
      <w:t xml:space="preserve">Besuchen Sie unsere Webseite unter </w:t>
    </w:r>
    <w:r w:rsidRPr="000E1A87">
      <w:rPr>
        <w:rFonts w:ascii="Verdana" w:hAnsi="Verdana" w:cs="Arial"/>
        <w:b/>
        <w:color w:val="808080"/>
      </w:rPr>
      <w:t>www.leo-sls.de</w:t>
    </w:r>
    <w:r w:rsidRPr="000E1A87">
      <w:rPr>
        <w:rFonts w:ascii="Verdana" w:hAnsi="Verdana" w:cs="Arial"/>
        <w:color w:val="808080"/>
      </w:rPr>
      <w:t xml:space="preserve"> für mehr Infos – wir freuen uns auf Sie!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3D7AE" w14:textId="77777777" w:rsidR="00511E04" w:rsidRDefault="00511E04">
      <w:pPr>
        <w:spacing w:after="0" w:line="240" w:lineRule="auto"/>
      </w:pPr>
      <w:r>
        <w:separator/>
      </w:r>
    </w:p>
  </w:footnote>
  <w:footnote w:type="continuationSeparator" w:id="0">
    <w:p w14:paraId="5F914D0A" w14:textId="77777777" w:rsidR="00511E04" w:rsidRDefault="00511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7205" w14:textId="77777777" w:rsidR="0030576A" w:rsidRDefault="0030576A">
    <w:pPr>
      <w:pStyle w:val="Kopfzeile"/>
      <w:pBdr>
        <w:bottom w:val="single" w:sz="4" w:space="0" w:color="auto"/>
      </w:pBdr>
    </w:pPr>
    <w:r>
      <w:t>Michel</w:t>
    </w:r>
  </w:p>
  <w:p w14:paraId="6A53FB43" w14:textId="77777777" w:rsidR="0030576A" w:rsidRDefault="003057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014D7" w14:textId="77777777" w:rsidR="0030576A" w:rsidRPr="00505CD9" w:rsidRDefault="00A9058A" w:rsidP="008D6360">
    <w:pPr>
      <w:pStyle w:val="Kopfzeile"/>
      <w:ind w:left="-1417"/>
      <w:rPr>
        <w:color w:val="3E3E67"/>
      </w:rPr>
    </w:pPr>
    <w:r>
      <w:rPr>
        <w:noProof/>
        <w:color w:val="3E3E67"/>
        <w:lang w:val="de-DE" w:eastAsia="de-DE"/>
      </w:rPr>
      <w:drawing>
        <wp:inline distT="0" distB="0" distL="0" distR="0" wp14:anchorId="65CBA6F8" wp14:editId="15534819">
          <wp:extent cx="7593963" cy="2065086"/>
          <wp:effectExtent l="0" t="0" r="1270" b="5080"/>
          <wp:docPr id="1" name="Bild 1" descr="mittagsti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ttagsti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2065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742B2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B632E"/>
    <w:multiLevelType w:val="hybridMultilevel"/>
    <w:tmpl w:val="A254FF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7CF1"/>
    <w:multiLevelType w:val="multilevel"/>
    <w:tmpl w:val="7AC6A14E"/>
    <w:styleLink w:val="Rhea-NummerierteListe"/>
    <w:lvl w:ilvl="0">
      <w:start w:val="1"/>
      <w:numFmt w:val="decimal"/>
      <w:lvlText w:val="%1."/>
      <w:lvlJc w:val="left"/>
      <w:pPr>
        <w:ind w:left="288" w:hanging="288"/>
      </w:pPr>
      <w:rPr>
        <w:rFonts w:ascii="Georgia" w:eastAsia="Times New Roman" w:hAnsi="Georgia" w:cs="Times New Roman" w:hint="default"/>
        <w:i w:val="0"/>
        <w:color w:val="A04DA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="Georgia" w:hAnsi="Georgia" w:hint="default"/>
        <w:b w:val="0"/>
        <w:i w:val="0"/>
        <w:color w:val="438086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="Georgia" w:hAnsi="Georgia" w:hint="default"/>
        <w:b w:val="0"/>
        <w:i w:val="0"/>
        <w:color w:val="53548A"/>
        <w:sz w:val="20"/>
      </w:rPr>
    </w:lvl>
  </w:abstractNum>
  <w:abstractNum w:abstractNumId="3" w15:restartNumberingAfterBreak="0">
    <w:nsid w:val="19AF02A4"/>
    <w:multiLevelType w:val="hybridMultilevel"/>
    <w:tmpl w:val="8D1286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13C39"/>
    <w:multiLevelType w:val="hybridMultilevel"/>
    <w:tmpl w:val="BF6650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C46A3"/>
    <w:multiLevelType w:val="multilevel"/>
    <w:tmpl w:val="33B056D0"/>
    <w:styleLink w:val="Rhea-Aufzhlung"/>
    <w:lvl w:ilvl="0">
      <w:start w:val="1"/>
      <w:numFmt w:val="bullet"/>
      <w:pStyle w:val="Aufzhlungszeichen1"/>
      <w:lvlText w:val=""/>
      <w:lvlJc w:val="left"/>
      <w:pPr>
        <w:ind w:left="216" w:hanging="216"/>
      </w:pPr>
      <w:rPr>
        <w:rFonts w:ascii="Georgia" w:eastAsia="Times New Roman" w:hAnsi="Symbol" w:cs="Times New Roman" w:hint="default"/>
        <w:b w:val="0"/>
        <w:i w:val="0"/>
        <w:color w:val="A04DA3"/>
        <w:sz w:val="18"/>
        <w:szCs w:val="18"/>
      </w:rPr>
    </w:lvl>
    <w:lvl w:ilvl="1">
      <w:start w:val="1"/>
      <w:numFmt w:val="bullet"/>
      <w:pStyle w:val="Aufzhlungszeichen21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/>
        <w:sz w:val="12"/>
      </w:rPr>
    </w:lvl>
    <w:lvl w:ilvl="2">
      <w:start w:val="1"/>
      <w:numFmt w:val="bullet"/>
      <w:pStyle w:val="Aufzhlungszeichen31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/>
        <w:sz w:val="16"/>
      </w:rPr>
    </w:lvl>
  </w:abstractNum>
  <w:abstractNum w:abstractNumId="6" w15:restartNumberingAfterBreak="0">
    <w:nsid w:val="43F67CB9"/>
    <w:multiLevelType w:val="hybridMultilevel"/>
    <w:tmpl w:val="B232D3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50691"/>
    <w:multiLevelType w:val="hybridMultilevel"/>
    <w:tmpl w:val="1B4ED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80ACA"/>
    <w:multiLevelType w:val="hybridMultilevel"/>
    <w:tmpl w:val="10F015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B0BC6"/>
    <w:multiLevelType w:val="hybridMultilevel"/>
    <w:tmpl w:val="2E5A7B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638934">
    <w:abstractNumId w:val="5"/>
  </w:num>
  <w:num w:numId="2" w16cid:durableId="1548954875">
    <w:abstractNumId w:val="2"/>
  </w:num>
  <w:num w:numId="3" w16cid:durableId="1287740290">
    <w:abstractNumId w:val="5"/>
  </w:num>
  <w:num w:numId="4" w16cid:durableId="621301714">
    <w:abstractNumId w:val="5"/>
  </w:num>
  <w:num w:numId="5" w16cid:durableId="1001468003">
    <w:abstractNumId w:val="5"/>
  </w:num>
  <w:num w:numId="6" w16cid:durableId="1360860302">
    <w:abstractNumId w:val="5"/>
  </w:num>
  <w:num w:numId="7" w16cid:durableId="2039230877">
    <w:abstractNumId w:val="2"/>
  </w:num>
  <w:num w:numId="8" w16cid:durableId="970860375">
    <w:abstractNumId w:val="4"/>
  </w:num>
  <w:num w:numId="9" w16cid:durableId="2097170577">
    <w:abstractNumId w:val="8"/>
  </w:num>
  <w:num w:numId="10" w16cid:durableId="632368365">
    <w:abstractNumId w:val="9"/>
  </w:num>
  <w:num w:numId="11" w16cid:durableId="388725985">
    <w:abstractNumId w:val="3"/>
  </w:num>
  <w:num w:numId="12" w16cid:durableId="1880163665">
    <w:abstractNumId w:val="0"/>
  </w:num>
  <w:num w:numId="13" w16cid:durableId="230581368">
    <w:abstractNumId w:val="1"/>
  </w:num>
  <w:num w:numId="14" w16cid:durableId="1892571586">
    <w:abstractNumId w:val="6"/>
  </w:num>
  <w:num w:numId="15" w16cid:durableId="1566797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67"/>
    <w:rsid w:val="00004E15"/>
    <w:rsid w:val="00005E00"/>
    <w:rsid w:val="00020FFF"/>
    <w:rsid w:val="000248EA"/>
    <w:rsid w:val="00024CD8"/>
    <w:rsid w:val="0003012A"/>
    <w:rsid w:val="00030A67"/>
    <w:rsid w:val="000315E3"/>
    <w:rsid w:val="00042EBE"/>
    <w:rsid w:val="00043E1D"/>
    <w:rsid w:val="00044715"/>
    <w:rsid w:val="00045795"/>
    <w:rsid w:val="00047346"/>
    <w:rsid w:val="00047474"/>
    <w:rsid w:val="00054CDA"/>
    <w:rsid w:val="00055AC7"/>
    <w:rsid w:val="0005723C"/>
    <w:rsid w:val="00057DBD"/>
    <w:rsid w:val="00063139"/>
    <w:rsid w:val="00065561"/>
    <w:rsid w:val="00066ED8"/>
    <w:rsid w:val="000763F5"/>
    <w:rsid w:val="00083928"/>
    <w:rsid w:val="0008734B"/>
    <w:rsid w:val="000922F3"/>
    <w:rsid w:val="00095079"/>
    <w:rsid w:val="00097F4B"/>
    <w:rsid w:val="000A42C3"/>
    <w:rsid w:val="000B3994"/>
    <w:rsid w:val="000C29D0"/>
    <w:rsid w:val="000C3B4E"/>
    <w:rsid w:val="000D2FB6"/>
    <w:rsid w:val="000D38BD"/>
    <w:rsid w:val="000D48BA"/>
    <w:rsid w:val="000D536A"/>
    <w:rsid w:val="000D6E18"/>
    <w:rsid w:val="000D731C"/>
    <w:rsid w:val="000E1A87"/>
    <w:rsid w:val="000E4530"/>
    <w:rsid w:val="000E7B40"/>
    <w:rsid w:val="000F040F"/>
    <w:rsid w:val="000F1E02"/>
    <w:rsid w:val="000F4E59"/>
    <w:rsid w:val="000F6C0C"/>
    <w:rsid w:val="000F75ED"/>
    <w:rsid w:val="00100E02"/>
    <w:rsid w:val="001013F3"/>
    <w:rsid w:val="00101C36"/>
    <w:rsid w:val="00105FB3"/>
    <w:rsid w:val="00107C2B"/>
    <w:rsid w:val="00107EF2"/>
    <w:rsid w:val="001116B2"/>
    <w:rsid w:val="00112D77"/>
    <w:rsid w:val="00114439"/>
    <w:rsid w:val="0011500B"/>
    <w:rsid w:val="00116872"/>
    <w:rsid w:val="00122116"/>
    <w:rsid w:val="00126FF3"/>
    <w:rsid w:val="001312F4"/>
    <w:rsid w:val="00133871"/>
    <w:rsid w:val="0013436E"/>
    <w:rsid w:val="00136F59"/>
    <w:rsid w:val="00152A8D"/>
    <w:rsid w:val="001557BB"/>
    <w:rsid w:val="0016184F"/>
    <w:rsid w:val="00170AE7"/>
    <w:rsid w:val="00173419"/>
    <w:rsid w:val="001775EE"/>
    <w:rsid w:val="00192F38"/>
    <w:rsid w:val="00193C3E"/>
    <w:rsid w:val="001A0610"/>
    <w:rsid w:val="001A10BA"/>
    <w:rsid w:val="001A2DFA"/>
    <w:rsid w:val="001A7B48"/>
    <w:rsid w:val="001B1925"/>
    <w:rsid w:val="001B3CBD"/>
    <w:rsid w:val="001C1FCF"/>
    <w:rsid w:val="001C6991"/>
    <w:rsid w:val="001D1899"/>
    <w:rsid w:val="001D19F2"/>
    <w:rsid w:val="001D2952"/>
    <w:rsid w:val="001D5271"/>
    <w:rsid w:val="001D78AF"/>
    <w:rsid w:val="001E214F"/>
    <w:rsid w:val="001E58A2"/>
    <w:rsid w:val="00202F53"/>
    <w:rsid w:val="002068A1"/>
    <w:rsid w:val="002076E2"/>
    <w:rsid w:val="002135F8"/>
    <w:rsid w:val="00213BCF"/>
    <w:rsid w:val="00217612"/>
    <w:rsid w:val="0021761C"/>
    <w:rsid w:val="00221DC8"/>
    <w:rsid w:val="00223CA0"/>
    <w:rsid w:val="00226352"/>
    <w:rsid w:val="00230B20"/>
    <w:rsid w:val="00233610"/>
    <w:rsid w:val="002507C0"/>
    <w:rsid w:val="00250A97"/>
    <w:rsid w:val="002554C2"/>
    <w:rsid w:val="00263C43"/>
    <w:rsid w:val="0026542B"/>
    <w:rsid w:val="002702CB"/>
    <w:rsid w:val="00271D5B"/>
    <w:rsid w:val="002724F5"/>
    <w:rsid w:val="002751BA"/>
    <w:rsid w:val="00287511"/>
    <w:rsid w:val="00287F4E"/>
    <w:rsid w:val="0029144E"/>
    <w:rsid w:val="002927C0"/>
    <w:rsid w:val="00296313"/>
    <w:rsid w:val="002A0D8F"/>
    <w:rsid w:val="002A50E3"/>
    <w:rsid w:val="002C01F3"/>
    <w:rsid w:val="002C042A"/>
    <w:rsid w:val="002C2390"/>
    <w:rsid w:val="002C734D"/>
    <w:rsid w:val="002D2E1D"/>
    <w:rsid w:val="0030576A"/>
    <w:rsid w:val="003077AB"/>
    <w:rsid w:val="003101AC"/>
    <w:rsid w:val="0031127F"/>
    <w:rsid w:val="00311939"/>
    <w:rsid w:val="003129E8"/>
    <w:rsid w:val="00312E52"/>
    <w:rsid w:val="00320DE3"/>
    <w:rsid w:val="00324F8A"/>
    <w:rsid w:val="00332D75"/>
    <w:rsid w:val="003336DC"/>
    <w:rsid w:val="00334BEF"/>
    <w:rsid w:val="00336895"/>
    <w:rsid w:val="003457DF"/>
    <w:rsid w:val="00346372"/>
    <w:rsid w:val="00352BB7"/>
    <w:rsid w:val="003539FA"/>
    <w:rsid w:val="0035444D"/>
    <w:rsid w:val="003547E1"/>
    <w:rsid w:val="003557C3"/>
    <w:rsid w:val="00356DE2"/>
    <w:rsid w:val="00357271"/>
    <w:rsid w:val="00383C1E"/>
    <w:rsid w:val="00395482"/>
    <w:rsid w:val="003A0604"/>
    <w:rsid w:val="003A0C7B"/>
    <w:rsid w:val="003A257D"/>
    <w:rsid w:val="003A6243"/>
    <w:rsid w:val="003B01C6"/>
    <w:rsid w:val="003B0501"/>
    <w:rsid w:val="003B442D"/>
    <w:rsid w:val="003B490C"/>
    <w:rsid w:val="003B4AE3"/>
    <w:rsid w:val="003C17E2"/>
    <w:rsid w:val="003C522F"/>
    <w:rsid w:val="003C587B"/>
    <w:rsid w:val="003D14A3"/>
    <w:rsid w:val="003D192F"/>
    <w:rsid w:val="003D5D60"/>
    <w:rsid w:val="003D716D"/>
    <w:rsid w:val="003E026A"/>
    <w:rsid w:val="003E1CEC"/>
    <w:rsid w:val="003E2A88"/>
    <w:rsid w:val="003E5C9E"/>
    <w:rsid w:val="003E5EE3"/>
    <w:rsid w:val="003E6DEB"/>
    <w:rsid w:val="003E7EEF"/>
    <w:rsid w:val="003F331B"/>
    <w:rsid w:val="004010DC"/>
    <w:rsid w:val="00404769"/>
    <w:rsid w:val="004072E7"/>
    <w:rsid w:val="00411BDF"/>
    <w:rsid w:val="00414C49"/>
    <w:rsid w:val="004178E5"/>
    <w:rsid w:val="00417DE1"/>
    <w:rsid w:val="00422568"/>
    <w:rsid w:val="00426655"/>
    <w:rsid w:val="00431A2D"/>
    <w:rsid w:val="00433CB2"/>
    <w:rsid w:val="0044263F"/>
    <w:rsid w:val="00442FC7"/>
    <w:rsid w:val="00446565"/>
    <w:rsid w:val="00447292"/>
    <w:rsid w:val="004474FB"/>
    <w:rsid w:val="00452834"/>
    <w:rsid w:val="0045597C"/>
    <w:rsid w:val="004574E1"/>
    <w:rsid w:val="00461346"/>
    <w:rsid w:val="004706AD"/>
    <w:rsid w:val="004744DC"/>
    <w:rsid w:val="004747A1"/>
    <w:rsid w:val="004751C8"/>
    <w:rsid w:val="004760B9"/>
    <w:rsid w:val="00482EDD"/>
    <w:rsid w:val="00484317"/>
    <w:rsid w:val="00485973"/>
    <w:rsid w:val="00487029"/>
    <w:rsid w:val="0048707D"/>
    <w:rsid w:val="00490218"/>
    <w:rsid w:val="004974A3"/>
    <w:rsid w:val="00497CD7"/>
    <w:rsid w:val="004A3798"/>
    <w:rsid w:val="004A7F39"/>
    <w:rsid w:val="004B1118"/>
    <w:rsid w:val="004B1B38"/>
    <w:rsid w:val="004B24C1"/>
    <w:rsid w:val="004B2BD3"/>
    <w:rsid w:val="004B6DC9"/>
    <w:rsid w:val="004B6F70"/>
    <w:rsid w:val="004C64C0"/>
    <w:rsid w:val="004D4F5D"/>
    <w:rsid w:val="004D5C8E"/>
    <w:rsid w:val="004E0EF0"/>
    <w:rsid w:val="004E6B70"/>
    <w:rsid w:val="004F0B76"/>
    <w:rsid w:val="004F1463"/>
    <w:rsid w:val="004F1C9D"/>
    <w:rsid w:val="004F37C9"/>
    <w:rsid w:val="005001FB"/>
    <w:rsid w:val="0050520F"/>
    <w:rsid w:val="00505CD9"/>
    <w:rsid w:val="00505EBE"/>
    <w:rsid w:val="00511E04"/>
    <w:rsid w:val="005152B0"/>
    <w:rsid w:val="00515FBD"/>
    <w:rsid w:val="005211C3"/>
    <w:rsid w:val="00525BEA"/>
    <w:rsid w:val="0053155F"/>
    <w:rsid w:val="00531A17"/>
    <w:rsid w:val="00535B8C"/>
    <w:rsid w:val="00535EA9"/>
    <w:rsid w:val="00544FBF"/>
    <w:rsid w:val="00552EC3"/>
    <w:rsid w:val="00553DA7"/>
    <w:rsid w:val="0056141A"/>
    <w:rsid w:val="0056214C"/>
    <w:rsid w:val="00567DBE"/>
    <w:rsid w:val="005860C7"/>
    <w:rsid w:val="0058683F"/>
    <w:rsid w:val="00586A98"/>
    <w:rsid w:val="00596880"/>
    <w:rsid w:val="005A2AF3"/>
    <w:rsid w:val="005A3B03"/>
    <w:rsid w:val="005A6C0F"/>
    <w:rsid w:val="005B52FF"/>
    <w:rsid w:val="005C456B"/>
    <w:rsid w:val="005D139F"/>
    <w:rsid w:val="005D27F2"/>
    <w:rsid w:val="005D5298"/>
    <w:rsid w:val="005E1124"/>
    <w:rsid w:val="005E3130"/>
    <w:rsid w:val="005E3DD9"/>
    <w:rsid w:val="005E4803"/>
    <w:rsid w:val="005E57CC"/>
    <w:rsid w:val="005F3099"/>
    <w:rsid w:val="005F595E"/>
    <w:rsid w:val="005F6A76"/>
    <w:rsid w:val="00600469"/>
    <w:rsid w:val="006044F2"/>
    <w:rsid w:val="00615863"/>
    <w:rsid w:val="006159AE"/>
    <w:rsid w:val="00615A5F"/>
    <w:rsid w:val="006161BB"/>
    <w:rsid w:val="00620DB2"/>
    <w:rsid w:val="006217F7"/>
    <w:rsid w:val="00625F47"/>
    <w:rsid w:val="006351A5"/>
    <w:rsid w:val="00635DF8"/>
    <w:rsid w:val="0063642B"/>
    <w:rsid w:val="00640CA5"/>
    <w:rsid w:val="00645ED1"/>
    <w:rsid w:val="00651D09"/>
    <w:rsid w:val="00657890"/>
    <w:rsid w:val="00657AAA"/>
    <w:rsid w:val="006611E1"/>
    <w:rsid w:val="0066380A"/>
    <w:rsid w:val="006723BF"/>
    <w:rsid w:val="00674AFE"/>
    <w:rsid w:val="006751C8"/>
    <w:rsid w:val="00675D48"/>
    <w:rsid w:val="0068061A"/>
    <w:rsid w:val="00692DBC"/>
    <w:rsid w:val="00694CAB"/>
    <w:rsid w:val="006A238A"/>
    <w:rsid w:val="006A249D"/>
    <w:rsid w:val="006A3E34"/>
    <w:rsid w:val="006A5F4C"/>
    <w:rsid w:val="006B4E6B"/>
    <w:rsid w:val="006B7B7D"/>
    <w:rsid w:val="006C39B5"/>
    <w:rsid w:val="006C3DAD"/>
    <w:rsid w:val="006C5EEA"/>
    <w:rsid w:val="006C70D6"/>
    <w:rsid w:val="006D3864"/>
    <w:rsid w:val="006D4A1B"/>
    <w:rsid w:val="006D7D19"/>
    <w:rsid w:val="006E0098"/>
    <w:rsid w:val="006E779A"/>
    <w:rsid w:val="006F32E3"/>
    <w:rsid w:val="006F3566"/>
    <w:rsid w:val="0070065C"/>
    <w:rsid w:val="00701E7F"/>
    <w:rsid w:val="0070498B"/>
    <w:rsid w:val="00712057"/>
    <w:rsid w:val="00717413"/>
    <w:rsid w:val="00720DF8"/>
    <w:rsid w:val="00721C0D"/>
    <w:rsid w:val="007320A4"/>
    <w:rsid w:val="007331CF"/>
    <w:rsid w:val="00733AEA"/>
    <w:rsid w:val="007363B8"/>
    <w:rsid w:val="00743FD7"/>
    <w:rsid w:val="007507C1"/>
    <w:rsid w:val="007561B8"/>
    <w:rsid w:val="007568FA"/>
    <w:rsid w:val="00762CBA"/>
    <w:rsid w:val="00763883"/>
    <w:rsid w:val="0076402E"/>
    <w:rsid w:val="007679CC"/>
    <w:rsid w:val="00775949"/>
    <w:rsid w:val="00777AA6"/>
    <w:rsid w:val="00784DC4"/>
    <w:rsid w:val="0079141D"/>
    <w:rsid w:val="007A5F51"/>
    <w:rsid w:val="007B26D9"/>
    <w:rsid w:val="007B5A85"/>
    <w:rsid w:val="007B5F33"/>
    <w:rsid w:val="007B6282"/>
    <w:rsid w:val="007B7E2D"/>
    <w:rsid w:val="007D0048"/>
    <w:rsid w:val="007D77A6"/>
    <w:rsid w:val="007E2706"/>
    <w:rsid w:val="0080037D"/>
    <w:rsid w:val="00804965"/>
    <w:rsid w:val="00805428"/>
    <w:rsid w:val="00806A29"/>
    <w:rsid w:val="00807823"/>
    <w:rsid w:val="00813365"/>
    <w:rsid w:val="0081799E"/>
    <w:rsid w:val="008219A3"/>
    <w:rsid w:val="00826A88"/>
    <w:rsid w:val="00827444"/>
    <w:rsid w:val="00827C4D"/>
    <w:rsid w:val="00832B4C"/>
    <w:rsid w:val="00835630"/>
    <w:rsid w:val="00843F1D"/>
    <w:rsid w:val="00844A77"/>
    <w:rsid w:val="008459F3"/>
    <w:rsid w:val="008505FA"/>
    <w:rsid w:val="008521F1"/>
    <w:rsid w:val="00863684"/>
    <w:rsid w:val="00865C3F"/>
    <w:rsid w:val="008666C6"/>
    <w:rsid w:val="00866E24"/>
    <w:rsid w:val="00872030"/>
    <w:rsid w:val="0087670D"/>
    <w:rsid w:val="00883798"/>
    <w:rsid w:val="00883E8B"/>
    <w:rsid w:val="00885C1A"/>
    <w:rsid w:val="00891590"/>
    <w:rsid w:val="00891AC2"/>
    <w:rsid w:val="008925F2"/>
    <w:rsid w:val="00894B5F"/>
    <w:rsid w:val="00895033"/>
    <w:rsid w:val="00897347"/>
    <w:rsid w:val="00897BCD"/>
    <w:rsid w:val="008B0421"/>
    <w:rsid w:val="008B1BC4"/>
    <w:rsid w:val="008B2761"/>
    <w:rsid w:val="008B33E7"/>
    <w:rsid w:val="008B42FA"/>
    <w:rsid w:val="008B5204"/>
    <w:rsid w:val="008B5C3B"/>
    <w:rsid w:val="008B7B2B"/>
    <w:rsid w:val="008C026A"/>
    <w:rsid w:val="008C5AC8"/>
    <w:rsid w:val="008D2B67"/>
    <w:rsid w:val="008D5120"/>
    <w:rsid w:val="008D6360"/>
    <w:rsid w:val="008D79E9"/>
    <w:rsid w:val="008E0719"/>
    <w:rsid w:val="008E3903"/>
    <w:rsid w:val="008E607A"/>
    <w:rsid w:val="008E7184"/>
    <w:rsid w:val="008E7C13"/>
    <w:rsid w:val="008F22DC"/>
    <w:rsid w:val="008F2592"/>
    <w:rsid w:val="008F2AE7"/>
    <w:rsid w:val="008F4CE7"/>
    <w:rsid w:val="008F7AB5"/>
    <w:rsid w:val="00904ABC"/>
    <w:rsid w:val="00907710"/>
    <w:rsid w:val="0091275E"/>
    <w:rsid w:val="0091328B"/>
    <w:rsid w:val="00914F4B"/>
    <w:rsid w:val="00917A32"/>
    <w:rsid w:val="009217A6"/>
    <w:rsid w:val="0092286F"/>
    <w:rsid w:val="009261C5"/>
    <w:rsid w:val="00931514"/>
    <w:rsid w:val="009339B9"/>
    <w:rsid w:val="0094365D"/>
    <w:rsid w:val="0095129B"/>
    <w:rsid w:val="00952030"/>
    <w:rsid w:val="00961374"/>
    <w:rsid w:val="00963618"/>
    <w:rsid w:val="00970091"/>
    <w:rsid w:val="00975E40"/>
    <w:rsid w:val="00976FD3"/>
    <w:rsid w:val="00984741"/>
    <w:rsid w:val="009851D3"/>
    <w:rsid w:val="00986479"/>
    <w:rsid w:val="00986557"/>
    <w:rsid w:val="00986D16"/>
    <w:rsid w:val="009924AD"/>
    <w:rsid w:val="009947F6"/>
    <w:rsid w:val="009A1279"/>
    <w:rsid w:val="009A3306"/>
    <w:rsid w:val="009A61CB"/>
    <w:rsid w:val="009B144C"/>
    <w:rsid w:val="009B3B08"/>
    <w:rsid w:val="009B4A09"/>
    <w:rsid w:val="009D3485"/>
    <w:rsid w:val="009D4A19"/>
    <w:rsid w:val="009D7FF9"/>
    <w:rsid w:val="009E1561"/>
    <w:rsid w:val="009E36A5"/>
    <w:rsid w:val="009F13BE"/>
    <w:rsid w:val="009F71A9"/>
    <w:rsid w:val="00A04E5D"/>
    <w:rsid w:val="00A064E3"/>
    <w:rsid w:val="00A1722B"/>
    <w:rsid w:val="00A21A25"/>
    <w:rsid w:val="00A21B31"/>
    <w:rsid w:val="00A25825"/>
    <w:rsid w:val="00A259EE"/>
    <w:rsid w:val="00A27942"/>
    <w:rsid w:val="00A32636"/>
    <w:rsid w:val="00A329FE"/>
    <w:rsid w:val="00A338AC"/>
    <w:rsid w:val="00A44C55"/>
    <w:rsid w:val="00A4762D"/>
    <w:rsid w:val="00A52667"/>
    <w:rsid w:val="00A53F23"/>
    <w:rsid w:val="00A54232"/>
    <w:rsid w:val="00A54405"/>
    <w:rsid w:val="00A60CC6"/>
    <w:rsid w:val="00A630B8"/>
    <w:rsid w:val="00A6353C"/>
    <w:rsid w:val="00A70C31"/>
    <w:rsid w:val="00A72EA4"/>
    <w:rsid w:val="00A774B0"/>
    <w:rsid w:val="00A879F9"/>
    <w:rsid w:val="00A9058A"/>
    <w:rsid w:val="00A926FF"/>
    <w:rsid w:val="00A9399F"/>
    <w:rsid w:val="00A94D5E"/>
    <w:rsid w:val="00AA3C01"/>
    <w:rsid w:val="00AB2F29"/>
    <w:rsid w:val="00AC232C"/>
    <w:rsid w:val="00AC27D9"/>
    <w:rsid w:val="00AC7BF7"/>
    <w:rsid w:val="00AD1324"/>
    <w:rsid w:val="00AD1953"/>
    <w:rsid w:val="00AD6FCB"/>
    <w:rsid w:val="00AE32B9"/>
    <w:rsid w:val="00AE53AE"/>
    <w:rsid w:val="00AF0E0E"/>
    <w:rsid w:val="00AF1D16"/>
    <w:rsid w:val="00AF4EBE"/>
    <w:rsid w:val="00AF7807"/>
    <w:rsid w:val="00B0210D"/>
    <w:rsid w:val="00B0573C"/>
    <w:rsid w:val="00B078AA"/>
    <w:rsid w:val="00B1116C"/>
    <w:rsid w:val="00B113E5"/>
    <w:rsid w:val="00B128E3"/>
    <w:rsid w:val="00B12D74"/>
    <w:rsid w:val="00B1712F"/>
    <w:rsid w:val="00B20A32"/>
    <w:rsid w:val="00B234CA"/>
    <w:rsid w:val="00B340A1"/>
    <w:rsid w:val="00B44D89"/>
    <w:rsid w:val="00B5410C"/>
    <w:rsid w:val="00B54468"/>
    <w:rsid w:val="00B607C9"/>
    <w:rsid w:val="00B614B4"/>
    <w:rsid w:val="00B652F5"/>
    <w:rsid w:val="00B75D98"/>
    <w:rsid w:val="00B76423"/>
    <w:rsid w:val="00B80162"/>
    <w:rsid w:val="00B80E22"/>
    <w:rsid w:val="00B83126"/>
    <w:rsid w:val="00B9450D"/>
    <w:rsid w:val="00B946F2"/>
    <w:rsid w:val="00B960DB"/>
    <w:rsid w:val="00B976BE"/>
    <w:rsid w:val="00BB1D74"/>
    <w:rsid w:val="00BB6324"/>
    <w:rsid w:val="00BC5A15"/>
    <w:rsid w:val="00BC60B4"/>
    <w:rsid w:val="00BD00EC"/>
    <w:rsid w:val="00BD1F95"/>
    <w:rsid w:val="00BD415F"/>
    <w:rsid w:val="00BD5FB4"/>
    <w:rsid w:val="00BE276B"/>
    <w:rsid w:val="00BE5BB9"/>
    <w:rsid w:val="00BF327E"/>
    <w:rsid w:val="00BF5D4F"/>
    <w:rsid w:val="00BF7DCF"/>
    <w:rsid w:val="00C02347"/>
    <w:rsid w:val="00C04020"/>
    <w:rsid w:val="00C045CC"/>
    <w:rsid w:val="00C168CE"/>
    <w:rsid w:val="00C175E7"/>
    <w:rsid w:val="00C206E6"/>
    <w:rsid w:val="00C21449"/>
    <w:rsid w:val="00C2181B"/>
    <w:rsid w:val="00C23F6A"/>
    <w:rsid w:val="00C25EEF"/>
    <w:rsid w:val="00C305E8"/>
    <w:rsid w:val="00C371C1"/>
    <w:rsid w:val="00C3798F"/>
    <w:rsid w:val="00C45F93"/>
    <w:rsid w:val="00C52E81"/>
    <w:rsid w:val="00C6056B"/>
    <w:rsid w:val="00C67CA4"/>
    <w:rsid w:val="00C829B5"/>
    <w:rsid w:val="00C831CB"/>
    <w:rsid w:val="00C8346C"/>
    <w:rsid w:val="00C8426F"/>
    <w:rsid w:val="00C86762"/>
    <w:rsid w:val="00C86F5A"/>
    <w:rsid w:val="00C943CB"/>
    <w:rsid w:val="00CA004C"/>
    <w:rsid w:val="00CA58FB"/>
    <w:rsid w:val="00CA6D87"/>
    <w:rsid w:val="00CA73B4"/>
    <w:rsid w:val="00CB476F"/>
    <w:rsid w:val="00CC77DE"/>
    <w:rsid w:val="00CE2A24"/>
    <w:rsid w:val="00CE4932"/>
    <w:rsid w:val="00CF6577"/>
    <w:rsid w:val="00D068BD"/>
    <w:rsid w:val="00D12DC3"/>
    <w:rsid w:val="00D16963"/>
    <w:rsid w:val="00D17490"/>
    <w:rsid w:val="00D24D6A"/>
    <w:rsid w:val="00D35226"/>
    <w:rsid w:val="00D479F3"/>
    <w:rsid w:val="00D51B60"/>
    <w:rsid w:val="00D530DE"/>
    <w:rsid w:val="00D54CD2"/>
    <w:rsid w:val="00D56AF5"/>
    <w:rsid w:val="00D6129F"/>
    <w:rsid w:val="00D63409"/>
    <w:rsid w:val="00D676FD"/>
    <w:rsid w:val="00D73E13"/>
    <w:rsid w:val="00D76664"/>
    <w:rsid w:val="00D80DA7"/>
    <w:rsid w:val="00D82A66"/>
    <w:rsid w:val="00D87958"/>
    <w:rsid w:val="00D9175A"/>
    <w:rsid w:val="00D92D32"/>
    <w:rsid w:val="00D952CF"/>
    <w:rsid w:val="00D97FF4"/>
    <w:rsid w:val="00DA19B3"/>
    <w:rsid w:val="00DA6F06"/>
    <w:rsid w:val="00DB4F1C"/>
    <w:rsid w:val="00DB5F7C"/>
    <w:rsid w:val="00DC000E"/>
    <w:rsid w:val="00DD06FC"/>
    <w:rsid w:val="00DD0776"/>
    <w:rsid w:val="00DD11A3"/>
    <w:rsid w:val="00DD147F"/>
    <w:rsid w:val="00DD1E76"/>
    <w:rsid w:val="00DD50EF"/>
    <w:rsid w:val="00DD666C"/>
    <w:rsid w:val="00DE19B5"/>
    <w:rsid w:val="00DE2512"/>
    <w:rsid w:val="00DE5CBC"/>
    <w:rsid w:val="00DE66C1"/>
    <w:rsid w:val="00DE74F4"/>
    <w:rsid w:val="00DF2626"/>
    <w:rsid w:val="00DF6874"/>
    <w:rsid w:val="00DF754A"/>
    <w:rsid w:val="00E02EB6"/>
    <w:rsid w:val="00E030F8"/>
    <w:rsid w:val="00E13813"/>
    <w:rsid w:val="00E162CE"/>
    <w:rsid w:val="00E237A0"/>
    <w:rsid w:val="00E27D50"/>
    <w:rsid w:val="00E300A1"/>
    <w:rsid w:val="00E33C78"/>
    <w:rsid w:val="00E44F7D"/>
    <w:rsid w:val="00E46160"/>
    <w:rsid w:val="00E53754"/>
    <w:rsid w:val="00E545F8"/>
    <w:rsid w:val="00E55127"/>
    <w:rsid w:val="00E56DD1"/>
    <w:rsid w:val="00E572C6"/>
    <w:rsid w:val="00E57F20"/>
    <w:rsid w:val="00E61694"/>
    <w:rsid w:val="00E66FC7"/>
    <w:rsid w:val="00E72D12"/>
    <w:rsid w:val="00E731CA"/>
    <w:rsid w:val="00E73559"/>
    <w:rsid w:val="00E73F6D"/>
    <w:rsid w:val="00E7441F"/>
    <w:rsid w:val="00E979C7"/>
    <w:rsid w:val="00EA266F"/>
    <w:rsid w:val="00EA38E1"/>
    <w:rsid w:val="00EA65E2"/>
    <w:rsid w:val="00EC1542"/>
    <w:rsid w:val="00EC36DA"/>
    <w:rsid w:val="00EC3BD6"/>
    <w:rsid w:val="00EC53BD"/>
    <w:rsid w:val="00ED1310"/>
    <w:rsid w:val="00ED2CE1"/>
    <w:rsid w:val="00ED5071"/>
    <w:rsid w:val="00EE5FCA"/>
    <w:rsid w:val="00EF143C"/>
    <w:rsid w:val="00EF1BDF"/>
    <w:rsid w:val="00EF25D0"/>
    <w:rsid w:val="00EF7674"/>
    <w:rsid w:val="00F00C30"/>
    <w:rsid w:val="00F06364"/>
    <w:rsid w:val="00F06801"/>
    <w:rsid w:val="00F06E63"/>
    <w:rsid w:val="00F10B71"/>
    <w:rsid w:val="00F11FC0"/>
    <w:rsid w:val="00F14D08"/>
    <w:rsid w:val="00F14E60"/>
    <w:rsid w:val="00F161D7"/>
    <w:rsid w:val="00F2287E"/>
    <w:rsid w:val="00F27F76"/>
    <w:rsid w:val="00F3026D"/>
    <w:rsid w:val="00F3456D"/>
    <w:rsid w:val="00F34CE6"/>
    <w:rsid w:val="00F35128"/>
    <w:rsid w:val="00F535F3"/>
    <w:rsid w:val="00F61656"/>
    <w:rsid w:val="00F750DE"/>
    <w:rsid w:val="00F75E80"/>
    <w:rsid w:val="00F763DD"/>
    <w:rsid w:val="00F876DC"/>
    <w:rsid w:val="00F94159"/>
    <w:rsid w:val="00F96C58"/>
    <w:rsid w:val="00FA09D8"/>
    <w:rsid w:val="00FB3F84"/>
    <w:rsid w:val="00FB7B6F"/>
    <w:rsid w:val="00FC6E4F"/>
    <w:rsid w:val="00FD1D59"/>
    <w:rsid w:val="00FD7883"/>
    <w:rsid w:val="00FD7A34"/>
    <w:rsid w:val="00FF04D1"/>
    <w:rsid w:val="00FF0A3B"/>
    <w:rsid w:val="00FF0EE2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FDF768"/>
  <w14:defaultImageDpi w14:val="300"/>
  <w15:docId w15:val="{7D653245-51BC-8B4C-BEB2-CADC0F7D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uiPriority="40"/>
    <w:lsdException w:name="No Spacing" w:uiPriority="40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1"/>
    <w:lsdException w:name="Medium List 2" w:uiPriority="41"/>
    <w:lsdException w:name="Medium Grid 1" w:uiPriority="41"/>
    <w:lsdException w:name="Medium Grid 2" w:uiPriority="41"/>
    <w:lsdException w:name="Medium Grid 3" w:uiPriority="41"/>
    <w:lsdException w:name="Dark List" w:uiPriority="41"/>
    <w:lsdException w:name="Colorful Shading"/>
    <w:lsdException w:name="Colorful List" w:uiPriority="36" w:qFormat="1"/>
    <w:lsdException w:name="Colorful Grid" w:uiPriority="29" w:qFormat="1"/>
    <w:lsdException w:name="Light Shading Accent 1" w:uiPriority="30" w:qFormat="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uiPriority="41"/>
    <w:lsdException w:name="List Paragraph" w:uiPriority="41"/>
    <w:lsdException w:name="Quote" w:uiPriority="41"/>
    <w:lsdException w:name="Intense Quote" w:uiPriority="42"/>
    <w:lsdException w:name="Medium List 2 Accent 1" w:uiPriority="42"/>
    <w:lsdException w:name="Medium Grid 1 Accent 1" w:uiPriority="42"/>
    <w:lsdException w:name="Medium Grid 2 Accent 1" w:uiPriority="42"/>
    <w:lsdException w:name="Medium Grid 3 Accent 1" w:uiPriority="42"/>
    <w:lsdException w:name="Dark List Accent 1" w:uiPriority="42"/>
    <w:lsdException w:name="Colorful Shading Accent 1" w:uiPriority="42"/>
    <w:lsdException w:name="Colorful List Accent 1" w:uiPriority="42"/>
    <w:lsdException w:name="Colorful Grid Accent 1" w:uiPriority="42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3"/>
    <w:lsdException w:name="Medium List 2 Accent 2" w:uiPriority="43"/>
    <w:lsdException w:name="Medium Grid 1 Accent 2" w:uiPriority="43"/>
    <w:lsdException w:name="Medium Grid 2 Accent 2" w:uiPriority="43"/>
    <w:lsdException w:name="Medium Grid 3 Accent 2" w:uiPriority="43"/>
    <w:lsdException w:name="Dark List Accent 2" w:uiPriority="43"/>
    <w:lsdException w:name="Colorful Shading Accent 2" w:uiPriority="43"/>
    <w:lsdException w:name="Colorful List Accent 2" w:uiPriority="43"/>
    <w:lsdException w:name="Colorful Grid Accent 2" w:uiPriority="43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4"/>
    <w:lsdException w:name="Medium List 2 Accent 3" w:uiPriority="44"/>
    <w:lsdException w:name="Medium Grid 1 Accent 3" w:uiPriority="44"/>
    <w:lsdException w:name="Medium Grid 2 Accent 3" w:uiPriority="44"/>
    <w:lsdException w:name="Medium Grid 3 Accent 3" w:uiPriority="44"/>
    <w:lsdException w:name="Dark List Accent 3" w:uiPriority="44"/>
    <w:lsdException w:name="Colorful Shading Accent 3" w:uiPriority="44"/>
    <w:lsdException w:name="Colorful List Accent 3" w:uiPriority="44"/>
    <w:lsdException w:name="Colorful Grid Accent 3" w:uiPriority="44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5"/>
    <w:lsdException w:name="Medium List 2 Accent 4" w:uiPriority="45"/>
    <w:lsdException w:name="Medium Grid 1 Accent 4" w:uiPriority="45"/>
    <w:lsdException w:name="Medium Grid 2 Accent 4" w:uiPriority="45"/>
    <w:lsdException w:name="Medium Grid 3 Accent 4" w:uiPriority="45"/>
    <w:lsdException w:name="Dark List Accent 4" w:uiPriority="45"/>
    <w:lsdException w:name="Colorful Shading Accent 4" w:uiPriority="45"/>
    <w:lsdException w:name="Colorful List Accent 4" w:uiPriority="45"/>
    <w:lsdException w:name="Colorful Grid Accent 4" w:uiPriority="45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6"/>
    <w:lsdException w:name="Medium List 2 Accent 5" w:uiPriority="46"/>
    <w:lsdException w:name="Medium Grid 1 Accent 5" w:uiPriority="46"/>
    <w:lsdException w:name="Medium Grid 2 Accent 5" w:uiPriority="46"/>
    <w:lsdException w:name="Medium Grid 3 Accent 5" w:uiPriority="46"/>
    <w:lsdException w:name="Dark List Accent 5" w:uiPriority="46"/>
    <w:lsdException w:name="Colorful Shading Accent 5" w:uiPriority="46"/>
    <w:lsdException w:name="Colorful List Accent 5" w:uiPriority="46"/>
    <w:lsdException w:name="Colorful Grid Accent 5" w:uiPriority="46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01C6"/>
    <w:pPr>
      <w:spacing w:after="200" w:line="300" w:lineRule="auto"/>
    </w:pPr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semiHidden/>
    <w:unhideWhenUsed/>
    <w:rsid w:val="003B01C6"/>
    <w:pPr>
      <w:pBdr>
        <w:bottom w:val="single" w:sz="4" w:space="2" w:color="438086"/>
      </w:pBdr>
      <w:spacing w:before="360" w:after="80"/>
      <w:outlineLvl w:val="0"/>
    </w:pPr>
    <w:rPr>
      <w:rFonts w:ascii="Trebuchet MS" w:hAnsi="Trebuchet MS"/>
      <w:color w:val="438086"/>
      <w:sz w:val="32"/>
      <w:szCs w:val="32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3B01C6"/>
    <w:pPr>
      <w:spacing w:after="0"/>
      <w:outlineLvl w:val="1"/>
    </w:pPr>
    <w:rPr>
      <w:rFonts w:ascii="Trebuchet MS" w:hAnsi="Trebuchet MS"/>
      <w:color w:val="438086"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3B01C6"/>
    <w:pPr>
      <w:spacing w:after="0"/>
      <w:outlineLvl w:val="2"/>
    </w:pPr>
    <w:rPr>
      <w:rFonts w:ascii="Trebuchet MS" w:hAnsi="Trebuchet MS"/>
      <w:color w:val="438086"/>
      <w:sz w:val="24"/>
      <w:szCs w:val="24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3B01C6"/>
    <w:pPr>
      <w:spacing w:after="0"/>
      <w:outlineLvl w:val="3"/>
    </w:pPr>
    <w:rPr>
      <w:rFonts w:ascii="Trebuchet MS" w:hAnsi="Trebuchet MS"/>
      <w:i/>
      <w:iCs/>
      <w:color w:val="438086"/>
      <w:lang w:val="x-none" w:eastAsia="x-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3B01C6"/>
    <w:pPr>
      <w:spacing w:after="0"/>
      <w:outlineLvl w:val="4"/>
    </w:pPr>
    <w:rPr>
      <w:rFonts w:ascii="Trebuchet MS" w:hAnsi="Trebuchet MS"/>
      <w:b/>
      <w:bCs/>
      <w:color w:val="325F64"/>
      <w:lang w:val="x-none" w:eastAsia="x-non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3B01C6"/>
    <w:pPr>
      <w:spacing w:after="0"/>
      <w:outlineLvl w:val="5"/>
    </w:pPr>
    <w:rPr>
      <w:rFonts w:ascii="Trebuchet MS" w:hAnsi="Trebuchet MS"/>
      <w:b/>
      <w:bCs/>
      <w:i/>
      <w:iCs/>
      <w:color w:val="325F64"/>
      <w:lang w:val="x-none" w:eastAsia="x-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3B01C6"/>
    <w:pPr>
      <w:spacing w:after="0"/>
      <w:outlineLvl w:val="6"/>
    </w:pPr>
    <w:rPr>
      <w:rFonts w:ascii="Trebuchet MS" w:hAnsi="Trebuchet MS"/>
      <w:b/>
      <w:bCs/>
      <w:color w:val="53548A"/>
      <w:lang w:val="x-none" w:eastAsia="x-non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3B01C6"/>
    <w:pPr>
      <w:spacing w:after="0"/>
      <w:outlineLvl w:val="7"/>
    </w:pPr>
    <w:rPr>
      <w:rFonts w:ascii="Trebuchet MS" w:hAnsi="Trebuchet MS"/>
      <w:b/>
      <w:bCs/>
      <w:i/>
      <w:iCs/>
      <w:color w:val="53548A"/>
      <w:lang w:val="x-none" w:eastAsia="x-non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3B01C6"/>
    <w:pPr>
      <w:spacing w:after="0"/>
      <w:outlineLvl w:val="8"/>
    </w:pPr>
    <w:rPr>
      <w:rFonts w:ascii="Trebuchet MS" w:hAnsi="Trebuchet MS"/>
      <w:b/>
      <w:bCs/>
      <w:color w:val="31324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Umschlagabsenderadresse"/>
    <w:link w:val="GruformelZchn"/>
    <w:uiPriority w:val="5"/>
    <w:unhideWhenUsed/>
    <w:qFormat/>
    <w:rsid w:val="003B01C6"/>
    <w:pPr>
      <w:spacing w:before="960" w:after="960"/>
      <w:ind w:left="4320"/>
    </w:pPr>
    <w:rPr>
      <w:lang w:eastAsia="x-none"/>
    </w:rPr>
  </w:style>
  <w:style w:type="character" w:customStyle="1" w:styleId="GruformelZchn">
    <w:name w:val="Grußformel Zchn"/>
    <w:link w:val="Gruformel"/>
    <w:uiPriority w:val="5"/>
    <w:rsid w:val="003B01C6"/>
    <w:rPr>
      <w:rFonts w:eastAsia="Times New Roman"/>
      <w:sz w:val="20"/>
      <w:szCs w:val="20"/>
      <w:lang w:val="de-DE"/>
    </w:rPr>
  </w:style>
  <w:style w:type="paragraph" w:styleId="Anrede">
    <w:name w:val="Salutation"/>
    <w:basedOn w:val="Standard"/>
    <w:next w:val="Standard"/>
    <w:link w:val="AnredeZchn"/>
    <w:uiPriority w:val="4"/>
    <w:unhideWhenUsed/>
    <w:qFormat/>
    <w:rsid w:val="003B01C6"/>
    <w:pPr>
      <w:framePr w:hSpace="187" w:wrap="around" w:hAnchor="margin" w:xAlign="center" w:y="721"/>
      <w:spacing w:before="480" w:after="480" w:line="240" w:lineRule="auto"/>
      <w:contextualSpacing/>
    </w:pPr>
    <w:rPr>
      <w:rFonts w:eastAsia="Georgia"/>
      <w:b/>
      <w:bCs/>
      <w:color w:val="438086"/>
      <w:lang w:val="x-none" w:eastAsia="x-none"/>
    </w:rPr>
  </w:style>
  <w:style w:type="character" w:customStyle="1" w:styleId="AnredeZchn">
    <w:name w:val="Anrede Zchn"/>
    <w:link w:val="Anrede"/>
    <w:uiPriority w:val="4"/>
    <w:rsid w:val="003B01C6"/>
    <w:rPr>
      <w:b/>
      <w:bCs/>
      <w:color w:val="438086"/>
      <w:sz w:val="20"/>
    </w:rPr>
  </w:style>
  <w:style w:type="paragraph" w:styleId="Umschlagabsenderadresse">
    <w:name w:val="envelope return"/>
    <w:basedOn w:val="Standard"/>
    <w:uiPriority w:val="2"/>
    <w:qFormat/>
    <w:rsid w:val="003B01C6"/>
    <w:pPr>
      <w:spacing w:after="0"/>
      <w:ind w:left="6480"/>
    </w:pPr>
  </w:style>
  <w:style w:type="paragraph" w:customStyle="1" w:styleId="Betreff">
    <w:name w:val="Betreff"/>
    <w:basedOn w:val="Standard"/>
    <w:next w:val="Standard"/>
    <w:uiPriority w:val="7"/>
    <w:semiHidden/>
    <w:unhideWhenUsed/>
    <w:qFormat/>
    <w:rsid w:val="003B01C6"/>
    <w:pPr>
      <w:spacing w:before="480" w:after="480" w:line="240" w:lineRule="auto"/>
      <w:contextualSpacing/>
    </w:pPr>
    <w:rPr>
      <w:b/>
      <w:bCs/>
      <w:color w:val="006666"/>
    </w:rPr>
  </w:style>
  <w:style w:type="paragraph" w:customStyle="1" w:styleId="Empfngeradresse">
    <w:name w:val="Empfängeradresse"/>
    <w:basedOn w:val="Standard"/>
    <w:link w:val="Empfngeradresszeichen"/>
    <w:uiPriority w:val="5"/>
    <w:qFormat/>
    <w:rsid w:val="003B01C6"/>
    <w:pPr>
      <w:spacing w:before="480" w:after="480"/>
      <w:contextualSpacing/>
    </w:pPr>
    <w:rPr>
      <w:rFonts w:eastAsia="Georgia"/>
      <w:lang w:val="x-none" w:eastAsia="x-none"/>
    </w:rPr>
  </w:style>
  <w:style w:type="character" w:styleId="Platzhaltertext">
    <w:name w:val="Placeholder Text"/>
    <w:uiPriority w:val="99"/>
    <w:unhideWhenUsed/>
    <w:rsid w:val="003B01C6"/>
    <w:rPr>
      <w:color w:val="808080"/>
    </w:rPr>
  </w:style>
  <w:style w:type="paragraph" w:styleId="Unterschrift">
    <w:name w:val="Signature"/>
    <w:basedOn w:val="Standard"/>
    <w:link w:val="UnterschriftZchn"/>
    <w:uiPriority w:val="99"/>
    <w:unhideWhenUsed/>
    <w:rsid w:val="003B01C6"/>
    <w:pPr>
      <w:spacing w:after="0"/>
      <w:ind w:left="4320"/>
    </w:pPr>
    <w:rPr>
      <w:rFonts w:eastAsia="Georgia"/>
      <w:lang w:val="x-none" w:eastAsia="x-none"/>
    </w:rPr>
  </w:style>
  <w:style w:type="character" w:customStyle="1" w:styleId="UnterschriftZchn">
    <w:name w:val="Unterschrift Zchn"/>
    <w:link w:val="Unterschrift"/>
    <w:uiPriority w:val="99"/>
    <w:rsid w:val="003B01C6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1C6"/>
    <w:pPr>
      <w:spacing w:after="0" w:line="240" w:lineRule="auto"/>
    </w:pPr>
    <w:rPr>
      <w:rFonts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3B01C6"/>
    <w:rPr>
      <w:rFonts w:eastAsia="Times New Roman" w:hAnsi="Tahoma"/>
      <w:sz w:val="16"/>
      <w:szCs w:val="16"/>
      <w:lang w:val="de-DE"/>
    </w:rPr>
  </w:style>
  <w:style w:type="paragraph" w:styleId="Blocktext">
    <w:name w:val="Block Text"/>
    <w:basedOn w:val="Standard"/>
    <w:uiPriority w:val="99"/>
    <w:semiHidden/>
    <w:unhideWhenUsed/>
    <w:rsid w:val="003B01C6"/>
    <w:pPr>
      <w:pBdr>
        <w:top w:val="single" w:sz="2" w:space="10" w:color="53548A"/>
        <w:left w:val="single" w:sz="2" w:space="10" w:color="53548A"/>
        <w:bottom w:val="single" w:sz="2" w:space="10" w:color="53548A"/>
        <w:right w:val="single" w:sz="2" w:space="10" w:color="53548A"/>
        <w:between w:val="single" w:sz="2" w:space="10" w:color="53548A"/>
        <w:bar w:val="single" w:sz="2" w:color="53548A"/>
      </w:pBdr>
      <w:ind w:left="1152" w:right="1152"/>
    </w:pPr>
    <w:rPr>
      <w:i/>
      <w:iCs/>
      <w:color w:val="53548A"/>
    </w:rPr>
  </w:style>
  <w:style w:type="character" w:styleId="Buchtitel">
    <w:name w:val="Book Title"/>
    <w:uiPriority w:val="33"/>
    <w:qFormat/>
    <w:rsid w:val="003B01C6"/>
    <w:rPr>
      <w:rFonts w:ascii="Georgia" w:eastAsia="Times New Roman" w:hAnsi="Cambria" w:cs="Times New Roman"/>
      <w:bCs w:val="0"/>
      <w:i/>
      <w:iCs/>
      <w:color w:val="000000"/>
      <w:sz w:val="20"/>
      <w:szCs w:val="20"/>
      <w:lang w:val="de-DE"/>
    </w:rPr>
  </w:style>
  <w:style w:type="character" w:styleId="Hervorhebung">
    <w:name w:val="Emphasis"/>
    <w:uiPriority w:val="20"/>
    <w:qFormat/>
    <w:rsid w:val="003B01C6"/>
    <w:rPr>
      <w:rFonts w:ascii="Georgia" w:eastAsia="Times New Roman" w:hAnsi="Georgia" w:cs="Times New Roman"/>
      <w:b/>
      <w:bCs/>
      <w:iCs w:val="0"/>
      <w:color w:val="438086"/>
      <w:spacing w:val="10"/>
      <w:szCs w:val="20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B01C6"/>
    <w:pPr>
      <w:tabs>
        <w:tab w:val="center" w:pos="4320"/>
        <w:tab w:val="right" w:pos="8640"/>
      </w:tabs>
    </w:pPr>
    <w:rPr>
      <w:rFonts w:eastAsia="Georgia"/>
      <w:lang w:val="x-none" w:eastAsia="x-none"/>
    </w:rPr>
  </w:style>
  <w:style w:type="character" w:customStyle="1" w:styleId="FuzeileZchn">
    <w:name w:val="Fußzeile Zchn"/>
    <w:link w:val="Fuzeile"/>
    <w:uiPriority w:val="99"/>
    <w:rsid w:val="003B01C6"/>
    <w:rPr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3B01C6"/>
    <w:pPr>
      <w:tabs>
        <w:tab w:val="center" w:pos="4320"/>
        <w:tab w:val="right" w:pos="8640"/>
      </w:tabs>
    </w:pPr>
    <w:rPr>
      <w:rFonts w:eastAsia="Georgia"/>
      <w:lang w:val="x-none" w:eastAsia="x-none"/>
    </w:rPr>
  </w:style>
  <w:style w:type="character" w:customStyle="1" w:styleId="KopfzeileZchn">
    <w:name w:val="Kopfzeile Zchn"/>
    <w:link w:val="Kopfzeile"/>
    <w:uiPriority w:val="99"/>
    <w:rsid w:val="003B01C6"/>
    <w:rPr>
      <w:sz w:val="20"/>
    </w:rPr>
  </w:style>
  <w:style w:type="character" w:customStyle="1" w:styleId="berschrift1Zchn">
    <w:name w:val="Überschrift 1 Zchn"/>
    <w:link w:val="berschrift1"/>
    <w:uiPriority w:val="9"/>
    <w:semiHidden/>
    <w:rsid w:val="003B01C6"/>
    <w:rPr>
      <w:rFonts w:ascii="Trebuchet MS" w:eastAsia="Times New Roman" w:hAnsi="Trebuchet MS" w:cs="Times New Roman"/>
      <w:color w:val="438086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3B01C6"/>
    <w:rPr>
      <w:rFonts w:ascii="Trebuchet MS" w:eastAsia="Times New Roman" w:hAnsi="Trebuchet MS" w:cs="Times New Roman"/>
      <w:color w:val="438086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3B01C6"/>
    <w:rPr>
      <w:rFonts w:ascii="Trebuchet MS" w:eastAsia="Times New Roman" w:hAnsi="Trebuchet MS" w:cs="Times New Roman"/>
      <w:color w:val="438086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3B01C6"/>
    <w:rPr>
      <w:rFonts w:ascii="Trebuchet MS" w:eastAsia="Times New Roman" w:hAnsi="Trebuchet MS" w:cs="Times New Roman"/>
      <w:i/>
      <w:iCs/>
      <w:color w:val="438086"/>
      <w:sz w:val="20"/>
    </w:rPr>
  </w:style>
  <w:style w:type="character" w:customStyle="1" w:styleId="berschrift5Zchn">
    <w:name w:val="Überschrift 5 Zchn"/>
    <w:link w:val="berschrift5"/>
    <w:uiPriority w:val="9"/>
    <w:semiHidden/>
    <w:rsid w:val="003B01C6"/>
    <w:rPr>
      <w:rFonts w:ascii="Trebuchet MS" w:eastAsia="Times New Roman" w:hAnsi="Trebuchet MS" w:cs="Times New Roman"/>
      <w:b/>
      <w:bCs/>
      <w:color w:val="325F64"/>
      <w:sz w:val="20"/>
    </w:rPr>
  </w:style>
  <w:style w:type="character" w:customStyle="1" w:styleId="berschrift6Zchn">
    <w:name w:val="Überschrift 6 Zchn"/>
    <w:link w:val="berschrift6"/>
    <w:uiPriority w:val="9"/>
    <w:semiHidden/>
    <w:rsid w:val="003B01C6"/>
    <w:rPr>
      <w:rFonts w:ascii="Trebuchet MS" w:eastAsia="Times New Roman" w:hAnsi="Trebuchet MS" w:cs="Times New Roman"/>
      <w:b/>
      <w:bCs/>
      <w:i/>
      <w:iCs/>
      <w:color w:val="325F64"/>
      <w:sz w:val="20"/>
    </w:rPr>
  </w:style>
  <w:style w:type="character" w:customStyle="1" w:styleId="berschrift7Zchn">
    <w:name w:val="Überschrift 7 Zchn"/>
    <w:link w:val="berschrift7"/>
    <w:uiPriority w:val="9"/>
    <w:semiHidden/>
    <w:rsid w:val="003B01C6"/>
    <w:rPr>
      <w:rFonts w:ascii="Trebuchet MS" w:eastAsia="Times New Roman" w:hAnsi="Trebuchet MS" w:cs="Times New Roman"/>
      <w:b/>
      <w:bCs/>
      <w:color w:val="53548A"/>
      <w:sz w:val="20"/>
    </w:rPr>
  </w:style>
  <w:style w:type="character" w:customStyle="1" w:styleId="berschrift8Zchn">
    <w:name w:val="Überschrift 8 Zchn"/>
    <w:link w:val="berschrift8"/>
    <w:uiPriority w:val="9"/>
    <w:semiHidden/>
    <w:rsid w:val="003B01C6"/>
    <w:rPr>
      <w:rFonts w:ascii="Trebuchet MS" w:eastAsia="Times New Roman" w:hAnsi="Trebuchet MS" w:cs="Times New Roman"/>
      <w:b/>
      <w:bCs/>
      <w:i/>
      <w:iCs/>
      <w:color w:val="53548A"/>
      <w:sz w:val="20"/>
    </w:rPr>
  </w:style>
  <w:style w:type="character" w:customStyle="1" w:styleId="berschrift9Zchn">
    <w:name w:val="Überschrift 9 Zchn"/>
    <w:link w:val="berschrift9"/>
    <w:uiPriority w:val="9"/>
    <w:semiHidden/>
    <w:rsid w:val="003B01C6"/>
    <w:rPr>
      <w:rFonts w:ascii="Trebuchet MS" w:eastAsia="Times New Roman" w:hAnsi="Trebuchet MS" w:cs="Times New Roman"/>
      <w:b/>
      <w:bCs/>
      <w:color w:val="313240"/>
      <w:sz w:val="20"/>
    </w:rPr>
  </w:style>
  <w:style w:type="character" w:styleId="IntensiveHervorhebung">
    <w:name w:val="Intense Emphasis"/>
    <w:uiPriority w:val="21"/>
    <w:qFormat/>
    <w:rsid w:val="003B01C6"/>
    <w:rPr>
      <w:rFonts w:ascii="Georgia" w:hAnsi="Georgia"/>
      <w:b/>
      <w:bCs/>
      <w:i/>
      <w:iCs/>
      <w:caps/>
      <w:color w:val="438086"/>
      <w:spacing w:val="5"/>
    </w:rPr>
  </w:style>
  <w:style w:type="paragraph" w:styleId="IntensivesZitat">
    <w:name w:val="Intense Quote"/>
    <w:basedOn w:val="Standard"/>
    <w:link w:val="IntensivesZitatZchn"/>
    <w:uiPriority w:val="30"/>
    <w:qFormat/>
    <w:rsid w:val="003B01C6"/>
    <w:pPr>
      <w:pBdr>
        <w:top w:val="threeDEngrave" w:sz="6" w:space="10" w:color="438086"/>
        <w:bottom w:val="single" w:sz="4" w:space="10" w:color="438086"/>
      </w:pBdr>
      <w:spacing w:before="360" w:after="360" w:line="324" w:lineRule="auto"/>
      <w:ind w:left="1080" w:right="1080"/>
    </w:pPr>
    <w:rPr>
      <w:rFonts w:eastAsia="Georgia"/>
      <w:i/>
      <w:iCs/>
      <w:color w:val="438086"/>
      <w:lang w:val="x-none" w:eastAsia="x-none"/>
    </w:rPr>
  </w:style>
  <w:style w:type="character" w:customStyle="1" w:styleId="IntensivesZitatZchn">
    <w:name w:val="Intensives Zitat Zchn"/>
    <w:link w:val="IntensivesZitat"/>
    <w:uiPriority w:val="30"/>
    <w:rsid w:val="003B01C6"/>
    <w:rPr>
      <w:i/>
      <w:iCs/>
      <w:color w:val="438086"/>
      <w:sz w:val="20"/>
    </w:rPr>
  </w:style>
  <w:style w:type="character" w:styleId="IntensiverVerweis">
    <w:name w:val="Intense Reference"/>
    <w:uiPriority w:val="32"/>
    <w:qFormat/>
    <w:rsid w:val="003B01C6"/>
    <w:rPr>
      <w:rFonts w:ascii="Georgia" w:hAnsi="Georgia"/>
      <w:b/>
      <w:bCs/>
      <w:i/>
      <w:iCs/>
      <w:caps/>
      <w:color w:val="4E4F89"/>
      <w:spacing w:val="5"/>
    </w:rPr>
  </w:style>
  <w:style w:type="paragraph" w:styleId="Listenabsatz">
    <w:name w:val="List Paragraph"/>
    <w:basedOn w:val="Standard"/>
    <w:uiPriority w:val="36"/>
    <w:unhideWhenUsed/>
    <w:rsid w:val="003B01C6"/>
    <w:pPr>
      <w:ind w:left="720"/>
      <w:contextualSpacing/>
    </w:pPr>
  </w:style>
  <w:style w:type="paragraph" w:styleId="KeinLeerraum">
    <w:name w:val="No Spacing"/>
    <w:uiPriority w:val="1"/>
    <w:qFormat/>
    <w:rsid w:val="003B01C6"/>
    <w:rPr>
      <w:rFonts w:eastAsia="Times New Roman"/>
      <w:lang w:eastAsia="en-US"/>
    </w:rPr>
  </w:style>
  <w:style w:type="paragraph" w:styleId="Standardeinzug">
    <w:name w:val="Normal Indent"/>
    <w:basedOn w:val="Standard"/>
    <w:uiPriority w:val="99"/>
    <w:semiHidden/>
    <w:unhideWhenUsed/>
    <w:rsid w:val="003B01C6"/>
    <w:pPr>
      <w:ind w:left="720"/>
      <w:contextualSpacing/>
    </w:pPr>
  </w:style>
  <w:style w:type="character" w:styleId="Fett">
    <w:name w:val="Strong"/>
    <w:uiPriority w:val="22"/>
    <w:qFormat/>
    <w:rsid w:val="003B01C6"/>
    <w:rPr>
      <w:b/>
      <w:bCs/>
    </w:rPr>
  </w:style>
  <w:style w:type="paragraph" w:styleId="Untertitel">
    <w:name w:val="Subtitle"/>
    <w:basedOn w:val="Standard"/>
    <w:link w:val="UntertitelZchn"/>
    <w:uiPriority w:val="11"/>
    <w:rsid w:val="003B01C6"/>
    <w:rPr>
      <w:rFonts w:eastAsia="Georgia"/>
      <w:i/>
      <w:iCs/>
      <w:color w:val="424456"/>
      <w:sz w:val="24"/>
      <w:szCs w:val="24"/>
      <w:lang w:val="x-none" w:eastAsia="x-none"/>
    </w:rPr>
  </w:style>
  <w:style w:type="character" w:customStyle="1" w:styleId="UntertitelZchn">
    <w:name w:val="Untertitel Zchn"/>
    <w:link w:val="Untertitel"/>
    <w:uiPriority w:val="11"/>
    <w:rsid w:val="003B01C6"/>
    <w:rPr>
      <w:i/>
      <w:iCs/>
      <w:color w:val="424456"/>
      <w:sz w:val="24"/>
      <w:szCs w:val="24"/>
    </w:rPr>
  </w:style>
  <w:style w:type="character" w:styleId="SchwacheHervorhebung">
    <w:name w:val="Subtle Emphasis"/>
    <w:uiPriority w:val="19"/>
    <w:qFormat/>
    <w:rsid w:val="003B01C6"/>
    <w:rPr>
      <w:rFonts w:ascii="Georgia" w:hAnsi="Georgia"/>
      <w:i/>
      <w:iCs/>
      <w:color w:val="006666"/>
    </w:rPr>
  </w:style>
  <w:style w:type="character" w:styleId="SchwacherVerweis">
    <w:name w:val="Subtle Reference"/>
    <w:uiPriority w:val="31"/>
    <w:qFormat/>
    <w:rsid w:val="003B01C6"/>
    <w:rPr>
      <w:i/>
      <w:iCs/>
      <w:color w:val="4E4F89"/>
    </w:rPr>
  </w:style>
  <w:style w:type="table" w:styleId="Tabellenraster">
    <w:name w:val="Table Grid"/>
    <w:basedOn w:val="NormaleTabelle"/>
    <w:uiPriority w:val="1"/>
    <w:rsid w:val="003B01C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rd"/>
    <w:link w:val="TitelZchn"/>
    <w:uiPriority w:val="10"/>
    <w:rsid w:val="003B01C6"/>
    <w:pPr>
      <w:spacing w:before="400"/>
    </w:pPr>
    <w:rPr>
      <w:rFonts w:ascii="Trebuchet MS" w:hAnsi="Trebuchet MS"/>
      <w:color w:val="53548A"/>
      <w:sz w:val="56"/>
      <w:szCs w:val="56"/>
      <w:lang w:val="x-none" w:eastAsia="x-none"/>
    </w:rPr>
  </w:style>
  <w:style w:type="character" w:customStyle="1" w:styleId="TitelZchn">
    <w:name w:val="Titel Zchn"/>
    <w:link w:val="Titel"/>
    <w:uiPriority w:val="10"/>
    <w:rsid w:val="003B01C6"/>
    <w:rPr>
      <w:rFonts w:ascii="Trebuchet MS" w:eastAsia="Times New Roman" w:hAnsi="Trebuchet MS" w:cs="Times New Roman"/>
      <w:color w:val="53548A"/>
      <w:sz w:val="56"/>
      <w:szCs w:val="56"/>
    </w:rPr>
  </w:style>
  <w:style w:type="numbering" w:customStyle="1" w:styleId="Rhea-Aufzhlung">
    <w:name w:val="Rhea-Aufzählung"/>
    <w:uiPriority w:val="99"/>
    <w:rsid w:val="003B01C6"/>
    <w:pPr>
      <w:numPr>
        <w:numId w:val="1"/>
      </w:numPr>
    </w:pPr>
  </w:style>
  <w:style w:type="numbering" w:customStyle="1" w:styleId="Rhea-NummerierteListe">
    <w:name w:val="Rhea - Nummerierte Liste"/>
    <w:uiPriority w:val="99"/>
    <w:rsid w:val="003B01C6"/>
    <w:pPr>
      <w:numPr>
        <w:numId w:val="2"/>
      </w:numPr>
    </w:pPr>
  </w:style>
  <w:style w:type="paragraph" w:customStyle="1" w:styleId="Aufzhlungszeichen1">
    <w:name w:val="Aufzählungszeichen 1"/>
    <w:basedOn w:val="Listenabsatz"/>
    <w:uiPriority w:val="37"/>
    <w:qFormat/>
    <w:rsid w:val="003B01C6"/>
    <w:pPr>
      <w:numPr>
        <w:numId w:val="6"/>
      </w:numPr>
      <w:spacing w:after="0" w:line="276" w:lineRule="auto"/>
    </w:pPr>
  </w:style>
  <w:style w:type="paragraph" w:customStyle="1" w:styleId="Aufzhlungszeichen21">
    <w:name w:val="Aufzählungszeichen 21"/>
    <w:basedOn w:val="Listenabsatz"/>
    <w:uiPriority w:val="37"/>
    <w:qFormat/>
    <w:rsid w:val="003B01C6"/>
    <w:pPr>
      <w:numPr>
        <w:ilvl w:val="1"/>
        <w:numId w:val="6"/>
      </w:numPr>
      <w:spacing w:after="0" w:line="276" w:lineRule="auto"/>
    </w:pPr>
  </w:style>
  <w:style w:type="paragraph" w:customStyle="1" w:styleId="Aufzhlungszeichen31">
    <w:name w:val="Aufzählungszeichen 31"/>
    <w:basedOn w:val="Listenabsatz"/>
    <w:uiPriority w:val="37"/>
    <w:qFormat/>
    <w:rsid w:val="003B01C6"/>
    <w:pPr>
      <w:numPr>
        <w:ilvl w:val="2"/>
        <w:numId w:val="6"/>
      </w:numPr>
      <w:spacing w:after="0" w:line="276" w:lineRule="auto"/>
    </w:pPr>
  </w:style>
  <w:style w:type="paragraph" w:customStyle="1" w:styleId="Kategorie">
    <w:name w:val="Kategorie"/>
    <w:basedOn w:val="Standard"/>
    <w:uiPriority w:val="49"/>
    <w:rsid w:val="003B01C6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Kommentare">
    <w:name w:val="Kommentare"/>
    <w:basedOn w:val="Standard"/>
    <w:uiPriority w:val="49"/>
    <w:rsid w:val="003B01C6"/>
    <w:pPr>
      <w:framePr w:hSpace="187" w:wrap="around" w:hAnchor="margin" w:xAlign="center" w:y="721"/>
      <w:spacing w:before="320" w:after="0" w:line="240" w:lineRule="auto"/>
    </w:pPr>
    <w:rPr>
      <w:b/>
      <w:bCs/>
      <w:sz w:val="22"/>
      <w:szCs w:val="22"/>
    </w:rPr>
  </w:style>
  <w:style w:type="character" w:customStyle="1" w:styleId="Empfngeradresszeichen">
    <w:name w:val="Empfängeradresszeichen"/>
    <w:link w:val="Empfngeradresse"/>
    <w:uiPriority w:val="5"/>
    <w:locked/>
    <w:rsid w:val="003B01C6"/>
    <w:rPr>
      <w:sz w:val="20"/>
    </w:rPr>
  </w:style>
  <w:style w:type="character" w:styleId="Hyperlink">
    <w:name w:val="Hyperlink"/>
    <w:uiPriority w:val="99"/>
    <w:unhideWhenUsed/>
    <w:rsid w:val="00414C49"/>
    <w:rPr>
      <w:color w:val="0000FF"/>
      <w:u w:val="single"/>
    </w:rPr>
  </w:style>
  <w:style w:type="character" w:customStyle="1" w:styleId="weiss">
    <w:name w:val="weiss"/>
    <w:rsid w:val="00694CAB"/>
  </w:style>
  <w:style w:type="paragraph" w:styleId="berarbeitung">
    <w:name w:val="Revision"/>
    <w:hidden/>
    <w:uiPriority w:val="41"/>
    <w:rsid w:val="00625F4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1\UrbanMergeLetter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E39A6C-1326-0644-A727-B6683AE7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Office\Templates\1031\UrbanMergeLetter.Dotx</Template>
  <TotalTime>0</TotalTime>
  <Pages>1</Pages>
  <Words>103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Links>
    <vt:vector size="6" baseType="variant">
      <vt:variant>
        <vt:i4>1376257</vt:i4>
      </vt:variant>
      <vt:variant>
        <vt:i4>13388</vt:i4>
      </vt:variant>
      <vt:variant>
        <vt:i4>1025</vt:i4>
      </vt:variant>
      <vt:variant>
        <vt:i4>1</vt:i4>
      </vt:variant>
      <vt:variant>
        <vt:lpwstr>mittagstisch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Jürgen Welsch</cp:lastModifiedBy>
  <cp:revision>2</cp:revision>
  <cp:lastPrinted>2025-07-03T07:14:00Z</cp:lastPrinted>
  <dcterms:created xsi:type="dcterms:W3CDTF">2026-01-27T17:08:00Z</dcterms:created>
  <dcterms:modified xsi:type="dcterms:W3CDTF">2026-01-27T17:08:00Z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1031</vt:i4>
  </property>
  <property fmtid="{D5CDD505-2E9C-101B-9397-08002B2CF9AE}" pid="3" name="_Version">
    <vt:lpwstr>0809</vt:lpwstr>
  </property>
</Properties>
</file>